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986" w:type="dxa"/>
        <w:tblInd w:w="-426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630"/>
        <w:gridCol w:w="194"/>
        <w:gridCol w:w="56"/>
        <w:gridCol w:w="104"/>
        <w:gridCol w:w="90"/>
        <w:gridCol w:w="56"/>
        <w:gridCol w:w="7648"/>
        <w:gridCol w:w="89"/>
        <w:gridCol w:w="56"/>
        <w:gridCol w:w="6969"/>
        <w:gridCol w:w="89"/>
        <w:gridCol w:w="56"/>
        <w:gridCol w:w="7084"/>
        <w:gridCol w:w="89"/>
        <w:gridCol w:w="56"/>
      </w:tblGrid>
      <w:tr w:rsidR="0054571F" w:rsidRPr="00CA16E3" w:rsidTr="006616DE">
        <w:trPr>
          <w:gridAfter w:val="1"/>
          <w:wAfter w:w="56" w:type="dxa"/>
          <w:trHeight w:val="2556"/>
        </w:trPr>
        <w:tc>
          <w:tcPr>
            <w:tcW w:w="1544" w:type="dxa"/>
            <w:gridSpan w:val="3"/>
            <w:vMerge w:val="restart"/>
            <w:tcBorders>
              <w:bottom w:val="nil"/>
            </w:tcBorders>
          </w:tcPr>
          <w:p w:rsidR="0054571F" w:rsidRPr="00665F95" w:rsidRDefault="0018171D" w:rsidP="007A4253">
            <w:pPr>
              <w:pStyle w:val="Ttulo"/>
              <w:rPr>
                <w:rFonts w:ascii="Times New Roman" w:hAnsi="Times New Roman" w:cs="Times New Roman"/>
              </w:rPr>
            </w:pPr>
            <w:r w:rsidRPr="007A4253">
              <w:rPr>
                <w:noProof/>
                <w:lang w:val="es-CO" w:eastAsia="es-CO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-73025</wp:posOffset>
                  </wp:positionH>
                  <wp:positionV relativeFrom="margin">
                    <wp:posOffset>447675</wp:posOffset>
                  </wp:positionV>
                  <wp:extent cx="990600" cy="990600"/>
                  <wp:effectExtent l="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0" w:type="dxa"/>
            <w:gridSpan w:val="3"/>
            <w:tcBorders>
              <w:bottom w:val="nil"/>
            </w:tcBorders>
          </w:tcPr>
          <w:p w:rsidR="0054571F" w:rsidRPr="00665F95" w:rsidRDefault="0054571F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  <w:color w:val="0072C7" w:themeColor="accent2"/>
              </w:rPr>
            </w:pPr>
          </w:p>
        </w:tc>
        <w:tc>
          <w:tcPr>
            <w:tcW w:w="7793" w:type="dxa"/>
            <w:gridSpan w:val="3"/>
            <w:tcBorders>
              <w:bottom w:val="nil"/>
            </w:tcBorders>
          </w:tcPr>
          <w:p w:rsidR="0054571F" w:rsidRPr="007A4253" w:rsidRDefault="00F612DB" w:rsidP="00751E9D">
            <w:pPr>
              <w:pStyle w:val="Ttulo"/>
              <w:shd w:val="clear" w:color="auto" w:fill="FFFFFF" w:themeFill="background1"/>
              <w:ind w:left="2289"/>
              <w:rPr>
                <w:rFonts w:ascii="Castellar" w:hAnsi="Castellar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43B2B05" wp14:editId="7CEE47CA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1892935</wp:posOffset>
                      </wp:positionV>
                      <wp:extent cx="2524125" cy="416560"/>
                      <wp:effectExtent l="0" t="0" r="9525" b="2540"/>
                      <wp:wrapSquare wrapText="bothSides"/>
                      <wp:docPr id="20" name="Cuadro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41656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60CC" w:rsidRPr="007A4253" w:rsidRDefault="00AC60CC" w:rsidP="000271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7A425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Periodo Epidemiológico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7-10 del 01 de Julio a 30 de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Septiembre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B2B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0" o:spid="_x0000_s1026" type="#_x0000_t202" style="position:absolute;left:0;text-align:left;margin-left:110.4pt;margin-top:149.05pt;width:198.75pt;height:3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" fillcolor="white [3201]" strokecolor="#2c567a [3204]" strokeweight="1pt">
                      <v:textbox>
                        <w:txbxContent>
                          <w:p w:rsidR="00AC60CC" w:rsidRPr="007A4253" w:rsidRDefault="00AC60CC" w:rsidP="000271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A425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Periodo Epidemiológico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7-10 del 01 de Julio a 30 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Septiembre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2023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4571F" w:rsidRPr="007A4253">
              <w:rPr>
                <w:rFonts w:ascii="Castellar" w:hAnsi="Castellar"/>
                <w:color w:val="21405B" w:themeColor="accent1" w:themeShade="BF"/>
              </w:rPr>
              <w:t>BOLETIN EPIDEMIOLOGICO TRIMESTRAL (BET)</w:t>
            </w:r>
          </w:p>
        </w:tc>
        <w:tc>
          <w:tcPr>
            <w:tcW w:w="7114" w:type="dxa"/>
            <w:gridSpan w:val="3"/>
            <w:tcBorders>
              <w:bottom w:val="nil"/>
            </w:tcBorders>
          </w:tcPr>
          <w:p w:rsidR="0054571F" w:rsidRPr="007A4253" w:rsidRDefault="0054571F" w:rsidP="00751E9D">
            <w:pPr>
              <w:pStyle w:val="Ttulo"/>
              <w:shd w:val="clear" w:color="auto" w:fill="FFFFFF" w:themeFill="background1"/>
              <w:ind w:left="2289"/>
              <w:rPr>
                <w:rFonts w:ascii="Arial" w:hAnsi="Arial" w:cs="Arial"/>
                <w:noProof/>
              </w:rPr>
            </w:pPr>
          </w:p>
        </w:tc>
        <w:tc>
          <w:tcPr>
            <w:tcW w:w="7229" w:type="dxa"/>
            <w:gridSpan w:val="3"/>
            <w:tcBorders>
              <w:bottom w:val="nil"/>
            </w:tcBorders>
          </w:tcPr>
          <w:p w:rsidR="0054571F" w:rsidRPr="007A4253" w:rsidRDefault="0054571F" w:rsidP="00751E9D">
            <w:pPr>
              <w:pStyle w:val="Ttulo"/>
              <w:shd w:val="clear" w:color="auto" w:fill="FFFFFF" w:themeFill="background1"/>
              <w:ind w:left="2289"/>
              <w:rPr>
                <w:rFonts w:ascii="Arial" w:hAnsi="Arial" w:cs="Arial"/>
                <w:noProof/>
              </w:rPr>
            </w:pPr>
          </w:p>
        </w:tc>
      </w:tr>
      <w:tr w:rsidR="0054571F" w:rsidRPr="00CA16E3" w:rsidTr="00FE42AF">
        <w:tblPrEx>
          <w:tblCellMar>
            <w:left w:w="70" w:type="dxa"/>
            <w:right w:w="70" w:type="dxa"/>
          </w:tblCellMar>
        </w:tblPrEx>
        <w:trPr>
          <w:gridAfter w:val="2"/>
          <w:wAfter w:w="145" w:type="dxa"/>
          <w:trHeight w:val="1589"/>
        </w:trPr>
        <w:tc>
          <w:tcPr>
            <w:tcW w:w="1544" w:type="dxa"/>
            <w:gridSpan w:val="3"/>
            <w:vMerge/>
            <w:tcBorders>
              <w:bottom w:val="nil"/>
            </w:tcBorders>
          </w:tcPr>
          <w:p w:rsidR="0054571F" w:rsidRPr="00665F95" w:rsidRDefault="0054571F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60" w:type="dxa"/>
            <w:gridSpan w:val="2"/>
            <w:tcBorders>
              <w:bottom w:val="nil"/>
            </w:tcBorders>
          </w:tcPr>
          <w:p w:rsidR="0054571F" w:rsidRPr="00665F95" w:rsidRDefault="0054571F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7794" w:type="dxa"/>
            <w:gridSpan w:val="3"/>
            <w:tcBorders>
              <w:bottom w:val="nil"/>
            </w:tcBorders>
            <w:vAlign w:val="bottom"/>
          </w:tcPr>
          <w:p w:rsidR="0054571F" w:rsidRDefault="0054571F" w:rsidP="00192508">
            <w:pPr>
              <w:pStyle w:val="Ttulo2"/>
              <w:spacing w:before="0" w:after="0"/>
              <w:rPr>
                <w:rFonts w:ascii="Arial" w:hAnsi="Arial" w:cs="Arial"/>
              </w:rPr>
            </w:pPr>
          </w:p>
          <w:p w:rsidR="0002712A" w:rsidRPr="0002712A" w:rsidRDefault="0002712A" w:rsidP="0002712A"/>
          <w:p w:rsidR="0054571F" w:rsidRDefault="0054571F" w:rsidP="00192508">
            <w:pPr>
              <w:pStyle w:val="Ttulo2"/>
              <w:spacing w:before="0" w:after="0"/>
              <w:rPr>
                <w:rFonts w:ascii="Arial" w:hAnsi="Arial" w:cs="Arial"/>
              </w:rPr>
            </w:pPr>
            <w:r w:rsidRPr="007A4253">
              <w:rPr>
                <w:rFonts w:ascii="Arial" w:hAnsi="Arial" w:cs="Arial"/>
              </w:rPr>
              <w:t>Comportamiento de los eventos de interés en salud Pública</w:t>
            </w:r>
            <w:r w:rsidR="00C74455">
              <w:rPr>
                <w:rFonts w:ascii="Arial" w:hAnsi="Arial" w:cs="Arial"/>
              </w:rPr>
              <w:t xml:space="preserve"> EISP</w:t>
            </w:r>
            <w:r>
              <w:rPr>
                <w:rFonts w:ascii="Arial" w:hAnsi="Arial" w:cs="Arial"/>
              </w:rPr>
              <w:t>.</w:t>
            </w:r>
          </w:p>
          <w:p w:rsidR="00C74455" w:rsidRPr="00C74455" w:rsidRDefault="00C74455" w:rsidP="00C74455"/>
          <w:p w:rsidR="00C74455" w:rsidRDefault="006D2585" w:rsidP="00D93D6F">
            <w:pPr>
              <w:jc w:val="both"/>
            </w:pPr>
            <w:r>
              <w:t xml:space="preserve">En el tercer trimestre de la actual vigencia se </w:t>
            </w:r>
            <w:r w:rsidR="00F45813">
              <w:t>registraron 551 fichas epidemiológicas observándose un</w:t>
            </w:r>
            <w:r w:rsidR="00DD7115">
              <w:t xml:space="preserve"> incremento de 6.78% en la notificación, </w:t>
            </w:r>
            <w:r w:rsidR="00A221C7">
              <w:t xml:space="preserve">dentro de </w:t>
            </w:r>
            <w:r w:rsidR="00DD7115">
              <w:t xml:space="preserve">los eventos que mayor proporción de casos se suscribieron al SIVIGILA, </w:t>
            </w:r>
            <w:r w:rsidR="00A221C7">
              <w:t xml:space="preserve">se encuentran dengue con el 31.4%, </w:t>
            </w:r>
            <w:r w:rsidR="00DD7115">
              <w:t xml:space="preserve"> agresiones por animales potencialmente transmisores de rabia</w:t>
            </w:r>
            <w:r w:rsidR="00EC36D6">
              <w:t xml:space="preserve"> (APTR)</w:t>
            </w:r>
            <w:r w:rsidR="00DD7115">
              <w:t xml:space="preserve"> con el 11.8%</w:t>
            </w:r>
            <w:r w:rsidR="00EC36D6">
              <w:t>; malaria 11.8%, violencia de genero e intrafamiliar 11.8%; infección respiratoria aguda (IRA) 6.35%; desnutrición en menores de 5 años 4.17%; como se observa en la gráfica 1 se registraron casos en otros eventos que son de menor incidencia pero representan una carga para la enfermedad importante en el departamento.</w:t>
            </w:r>
          </w:p>
          <w:p w:rsidR="00130F23" w:rsidRDefault="00130F23" w:rsidP="00D93D6F">
            <w:pPr>
              <w:jc w:val="both"/>
            </w:pPr>
          </w:p>
          <w:p w:rsidR="00C74455" w:rsidRDefault="00C74455" w:rsidP="00C74455">
            <w:pPr>
              <w:pStyle w:val="Descripcin"/>
              <w:keepNext/>
            </w:pPr>
            <w:r>
              <w:t xml:space="preserve">Gráfica </w:t>
            </w:r>
            <w:r w:rsidR="00AC60CC">
              <w:fldChar w:fldCharType="begin"/>
            </w:r>
            <w:r w:rsidR="00AC60CC">
              <w:instrText xml:space="preserve"> SEQ Gráfica \* ARABIC </w:instrText>
            </w:r>
            <w:r w:rsidR="00AC60CC">
              <w:fldChar w:fldCharType="separate"/>
            </w:r>
            <w:r w:rsidR="00B355FF">
              <w:rPr>
                <w:noProof/>
              </w:rPr>
              <w:t>1</w:t>
            </w:r>
            <w:r w:rsidR="00AC60CC">
              <w:rPr>
                <w:noProof/>
              </w:rPr>
              <w:fldChar w:fldCharType="end"/>
            </w:r>
            <w:r w:rsidRPr="00F05393">
              <w:t xml:space="preserve">Comportamiento de los Eventos de interés en Salud Pública </w:t>
            </w:r>
            <w:r w:rsidR="00EC36D6">
              <w:t xml:space="preserve">tercer </w:t>
            </w:r>
            <w:r>
              <w:t xml:space="preserve"> trimestre</w:t>
            </w:r>
            <w:r w:rsidR="00A90CA2">
              <w:t xml:space="preserve"> </w:t>
            </w:r>
            <w:r>
              <w:t xml:space="preserve">PE </w:t>
            </w:r>
            <w:r w:rsidR="00EC36D6">
              <w:t>7-10</w:t>
            </w:r>
            <w:r>
              <w:t xml:space="preserve">, </w:t>
            </w:r>
            <w:r w:rsidRPr="00F05393">
              <w:t>2023, HSJG.</w:t>
            </w:r>
          </w:p>
          <w:p w:rsidR="00DD7B88" w:rsidRPr="00DD7B88" w:rsidRDefault="00FB356E" w:rsidP="00DD7B88">
            <w:pPr>
              <w:rPr>
                <w:lang w:val="es-CO" w:eastAsia="es-CO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7B154390" wp14:editId="79CDE00C">
                  <wp:extent cx="5330758" cy="2704289"/>
                  <wp:effectExtent l="0" t="0" r="3810" b="1270"/>
                  <wp:docPr id="22" name="Gráfico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EA250C" w:rsidRPr="00EA250C" w:rsidRDefault="00EA250C" w:rsidP="00EA250C">
            <w:pPr>
              <w:pStyle w:val="Descripcin"/>
            </w:pPr>
            <w:r w:rsidRPr="009038AA">
              <w:rPr>
                <w:sz w:val="10"/>
                <w:szCs w:val="10"/>
              </w:rPr>
              <w:t>Fuente SIVIGILA 2023</w:t>
            </w:r>
          </w:p>
          <w:p w:rsidR="00EA250C" w:rsidRDefault="00EA250C" w:rsidP="00EA250C"/>
          <w:p w:rsidR="00C74455" w:rsidRPr="00EA250C" w:rsidRDefault="00C74455" w:rsidP="00EA250C"/>
          <w:p w:rsidR="0054571F" w:rsidRDefault="0054571F" w:rsidP="0046289F">
            <w:pPr>
              <w:pStyle w:val="Ttulo1"/>
            </w:pPr>
            <w:r>
              <w:t xml:space="preserve">Comportamiento epidemiológico del </w:t>
            </w:r>
            <w:r w:rsidR="008D48CA">
              <w:t xml:space="preserve">evento </w:t>
            </w:r>
            <w:r>
              <w:t>Dengue</w:t>
            </w:r>
          </w:p>
          <w:p w:rsidR="00956BA3" w:rsidRDefault="002620C8" w:rsidP="002321CD">
            <w:pPr>
              <w:jc w:val="both"/>
            </w:pPr>
            <w:r>
              <w:t xml:space="preserve">En el </w:t>
            </w:r>
            <w:r w:rsidR="009F4D61">
              <w:t>tercer</w:t>
            </w:r>
            <w:r>
              <w:t xml:space="preserve"> </w:t>
            </w:r>
            <w:r w:rsidR="002321CD">
              <w:t>trimestre</w:t>
            </w:r>
            <w:r>
              <w:t xml:space="preserve"> se realizaron </w:t>
            </w:r>
            <w:r w:rsidR="00A2358B">
              <w:t xml:space="preserve">173 </w:t>
            </w:r>
            <w:r w:rsidR="002321CD">
              <w:t xml:space="preserve">registros en el SIVIGILA para dengue, </w:t>
            </w:r>
            <w:r w:rsidR="00956BA3">
              <w:t xml:space="preserve">observándose </w:t>
            </w:r>
            <w:r w:rsidR="009F4D61">
              <w:t xml:space="preserve">un </w:t>
            </w:r>
            <w:r w:rsidR="00A221C7">
              <w:t>decremento del</w:t>
            </w:r>
            <w:r w:rsidR="00A2358B">
              <w:t xml:space="preserve"> 54</w:t>
            </w:r>
            <w:r w:rsidR="002321CD">
              <w:t xml:space="preserve">% con respecto al </w:t>
            </w:r>
            <w:r w:rsidR="00A221C7">
              <w:t>segundo trimestre</w:t>
            </w:r>
            <w:r w:rsidR="002321CD">
              <w:t xml:space="preserve"> de 2023 y </w:t>
            </w:r>
            <w:r w:rsidR="00605AD4">
              <w:t xml:space="preserve">un </w:t>
            </w:r>
            <w:r w:rsidR="00605AD4">
              <w:lastRenderedPageBreak/>
              <w:t>incremento del 37.3%</w:t>
            </w:r>
            <w:r w:rsidR="002321CD">
              <w:t xml:space="preserve"> con respecto a 2022 para el </w:t>
            </w:r>
            <w:r w:rsidR="00A221C7">
              <w:t>tercer trimestre</w:t>
            </w:r>
            <w:r w:rsidR="002321CD">
              <w:t xml:space="preserve">, indicando que aun continuamos en situación de brote, </w:t>
            </w:r>
            <w:r w:rsidR="00605AD4">
              <w:t>por lo anterior se sigue trabajando en el plan de acción para prevenir y controlar nuevos casos de dengue en los municipios más afectados.</w:t>
            </w:r>
          </w:p>
          <w:p w:rsidR="00605AD4" w:rsidRDefault="00605AD4" w:rsidP="002321CD">
            <w:pPr>
              <w:jc w:val="both"/>
            </w:pPr>
          </w:p>
          <w:p w:rsidR="00956BA3" w:rsidRDefault="00956BA3" w:rsidP="00956BA3">
            <w:pPr>
              <w:pStyle w:val="Descripcin"/>
              <w:keepNext/>
              <w:jc w:val="both"/>
            </w:pPr>
            <w:r>
              <w:t xml:space="preserve">Gráfica </w:t>
            </w:r>
            <w:r w:rsidR="00AC60CC">
              <w:fldChar w:fldCharType="begin"/>
            </w:r>
            <w:r w:rsidR="00AC60CC">
              <w:instrText xml:space="preserve"> SEQ Gráfica \* ARABIC </w:instrText>
            </w:r>
            <w:r w:rsidR="00AC60CC">
              <w:fldChar w:fldCharType="separate"/>
            </w:r>
            <w:r w:rsidR="00B355FF">
              <w:rPr>
                <w:noProof/>
              </w:rPr>
              <w:t>2</w:t>
            </w:r>
            <w:r w:rsidR="00AC60CC">
              <w:rPr>
                <w:noProof/>
              </w:rPr>
              <w:fldChar w:fldCharType="end"/>
            </w:r>
            <w:r>
              <w:t xml:space="preserve"> Canal endémico para dengue 2023,ESEHSJG</w:t>
            </w:r>
          </w:p>
          <w:p w:rsidR="0054571F" w:rsidRDefault="009F4D61" w:rsidP="00192508">
            <w:pPr>
              <w:ind w:right="-1539"/>
              <w:jc w:val="both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3A04C240" wp14:editId="639CEB9D">
                  <wp:extent cx="4990290" cy="2684834"/>
                  <wp:effectExtent l="0" t="0" r="1270" b="1270"/>
                  <wp:docPr id="1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9E6EC7-E249-62F3-3786-B88296BEFC6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D03F48" w:rsidRPr="000554E9" w:rsidRDefault="00D03F48" w:rsidP="00192508">
            <w:pPr>
              <w:ind w:right="-1539"/>
              <w:jc w:val="both"/>
            </w:pPr>
          </w:p>
          <w:p w:rsidR="0054571F" w:rsidRPr="00D03F48" w:rsidRDefault="009038AA" w:rsidP="000554E9">
            <w:pPr>
              <w:pStyle w:val="Experiencia"/>
              <w:keepNext/>
              <w:spacing w:line="216" w:lineRule="auto"/>
              <w:rPr>
                <w:sz w:val="12"/>
                <w:szCs w:val="12"/>
              </w:rPr>
            </w:pPr>
            <w:r w:rsidRPr="00D03F48">
              <w:rPr>
                <w:sz w:val="12"/>
                <w:szCs w:val="12"/>
              </w:rPr>
              <w:t>Fuente SIVIGILA 2023</w:t>
            </w:r>
          </w:p>
          <w:p w:rsidR="00EC5D86" w:rsidRPr="00EC5D86" w:rsidRDefault="00EC5D86" w:rsidP="009038AA">
            <w:pPr>
              <w:pStyle w:val="Experiencia"/>
              <w:spacing w:line="216" w:lineRule="auto"/>
              <w:jc w:val="both"/>
              <w:rPr>
                <w:rStyle w:val="Textoennegrita"/>
                <w:rFonts w:eastAsia="Calibri"/>
                <w:bCs w:val="0"/>
                <w:color w:val="auto"/>
                <w:lang w:bidi="es-ES"/>
              </w:rPr>
            </w:pPr>
            <w:r w:rsidRPr="00EC5D86">
              <w:rPr>
                <w:rStyle w:val="Textoennegrita"/>
                <w:rFonts w:eastAsia="Calibri"/>
                <w:bCs w:val="0"/>
                <w:color w:val="auto"/>
                <w:lang w:bidi="es-ES"/>
              </w:rPr>
              <w:t>COMPORTAMIENTO DE LAS VARIABLES SOCIODEMOGRAFICAS DE DENGUE</w:t>
            </w:r>
          </w:p>
          <w:p w:rsidR="00EA250C" w:rsidRPr="00C8333F" w:rsidRDefault="00976873" w:rsidP="009038AA">
            <w:pPr>
              <w:pStyle w:val="Experiencia"/>
              <w:spacing w:line="216" w:lineRule="auto"/>
              <w:jc w:val="both"/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</w:pPr>
            <w:r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En el </w:t>
            </w:r>
            <w:r w:rsidR="00E45919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tercer</w:t>
            </w:r>
            <w:r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 </w:t>
            </w:r>
            <w:r w:rsidR="00357290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trimestre de</w:t>
            </w:r>
            <w:r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 2023 </w:t>
            </w:r>
            <w:r w:rsidR="00357290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para el evento de dengue, los hombres con </w:t>
            </w:r>
            <w:r w:rsidR="00315BB8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el </w:t>
            </w:r>
            <w:r w:rsidR="00357290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52.</w:t>
            </w:r>
            <w:r w:rsidR="00A7282C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60</w:t>
            </w:r>
            <w:r w:rsidR="00357290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% tienen el </w:t>
            </w:r>
            <w:r w:rsidR="00315BB8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mayor número de casos reportados; </w:t>
            </w:r>
            <w:r w:rsidR="00A7282C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en cuanto a la etnia el 80.92</w:t>
            </w:r>
            <w:r w:rsidR="006379A4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% pertenece a otras etnias; según la edad </w:t>
            </w:r>
            <w:r w:rsidR="00F86215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el </w:t>
            </w:r>
            <w:r w:rsidR="00A7282C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33.53</w:t>
            </w:r>
            <w:r w:rsidR="006379A4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% de los casos se presenta entre 29-59 años; seguido del </w:t>
            </w:r>
            <w:r w:rsidR="00A7282C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21.39</w:t>
            </w:r>
            <w:r w:rsidR="00F86215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% en edades entre 18-28 años; en cuanto a la seguridad social el régimen subsidiado aporta el </w:t>
            </w:r>
            <w:r w:rsidR="00A7282C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68.21% de los casos, en cuanto al área geográfica el 99.42% se presentaron en el área urbana.</w:t>
            </w:r>
          </w:p>
          <w:p w:rsidR="00EA250C" w:rsidRDefault="00EA250C" w:rsidP="00EA250C">
            <w:pPr>
              <w:pStyle w:val="Descripcin"/>
              <w:keepNext/>
            </w:pPr>
            <w:r>
              <w:t xml:space="preserve">Tabla </w:t>
            </w:r>
            <w:r w:rsidR="00B15076">
              <w:fldChar w:fldCharType="begin"/>
            </w:r>
            <w:r w:rsidR="000A0CFB">
              <w:instrText xml:space="preserve"> SEQ Tabla \* ARABIC </w:instrText>
            </w:r>
            <w:r w:rsidR="00B15076">
              <w:fldChar w:fldCharType="separate"/>
            </w:r>
            <w:r w:rsidR="00AC60CC">
              <w:rPr>
                <w:noProof/>
              </w:rPr>
              <w:t>1</w:t>
            </w:r>
            <w:r w:rsidR="00B15076">
              <w:rPr>
                <w:noProof/>
              </w:rPr>
              <w:fldChar w:fldCharType="end"/>
            </w:r>
            <w:r>
              <w:t xml:space="preserve"> Variables sociodemográficas para el evento dengue PE </w:t>
            </w:r>
            <w:r w:rsidR="009202D2">
              <w:t xml:space="preserve">7-10 </w:t>
            </w:r>
            <w:r>
              <w:t xml:space="preserve"> 2023, ESE HSJG.</w:t>
            </w:r>
          </w:p>
          <w:tbl>
            <w:tblPr>
              <w:tblW w:w="36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</w:tblGrid>
            <w:tr w:rsidR="00E45919" w:rsidRPr="00E45919" w:rsidTr="00E45919">
              <w:trPr>
                <w:trHeight w:val="315"/>
              </w:trPr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variable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6CAF0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Total</w:t>
                  </w:r>
                </w:p>
              </w:tc>
            </w:tr>
            <w:tr w:rsidR="00E45919" w:rsidRPr="00E45919" w:rsidTr="00E45919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sexo_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F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82</w:t>
                  </w:r>
                </w:p>
              </w:tc>
            </w:tr>
            <w:tr w:rsidR="00E45919" w:rsidRPr="00E45919" w:rsidTr="00E45919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91</w:t>
                  </w:r>
                </w:p>
              </w:tc>
            </w:tr>
            <w:tr w:rsidR="00E45919" w:rsidRPr="00E45919" w:rsidTr="00E45919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Etnia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Indígena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30</w:t>
                  </w:r>
                </w:p>
              </w:tc>
            </w:tr>
            <w:tr w:rsidR="00E45919" w:rsidRPr="00E45919" w:rsidTr="00E4591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Afrodescendiente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3</w:t>
                  </w:r>
                </w:p>
              </w:tc>
            </w:tr>
            <w:tr w:rsidR="00E45919" w:rsidRPr="00E45919" w:rsidTr="00E45919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Otros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140</w:t>
                  </w:r>
                </w:p>
              </w:tc>
            </w:tr>
            <w:tr w:rsidR="00E45919" w:rsidRPr="00E45919" w:rsidTr="00E45919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Edad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0-5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19</w:t>
                  </w:r>
                </w:p>
              </w:tc>
            </w:tr>
            <w:tr w:rsidR="00E45919" w:rsidRPr="00E45919" w:rsidTr="00E4591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6 - 11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19</w:t>
                  </w:r>
                </w:p>
              </w:tc>
            </w:tr>
            <w:tr w:rsidR="00E45919" w:rsidRPr="00E45919" w:rsidTr="00E4591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12 - 17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23</w:t>
                  </w:r>
                </w:p>
              </w:tc>
            </w:tr>
            <w:tr w:rsidR="00E45919" w:rsidRPr="00E45919" w:rsidTr="00E4591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18 - 28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37</w:t>
                  </w:r>
                </w:p>
              </w:tc>
            </w:tr>
            <w:tr w:rsidR="00E45919" w:rsidRPr="00E45919" w:rsidTr="00E4591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29 - 59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58</w:t>
                  </w:r>
                </w:p>
              </w:tc>
            </w:tr>
            <w:tr w:rsidR="00E45919" w:rsidRPr="00E45919" w:rsidTr="00E45919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&gt; 60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17</w:t>
                  </w:r>
                </w:p>
              </w:tc>
            </w:tr>
            <w:tr w:rsidR="00E45919" w:rsidRPr="00E45919" w:rsidTr="00E45919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Urbano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172</w:t>
                  </w:r>
                </w:p>
              </w:tc>
            </w:tr>
            <w:tr w:rsidR="00E45919" w:rsidRPr="00E45919" w:rsidTr="00E45919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área_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Centro poblado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0</w:t>
                  </w:r>
                </w:p>
              </w:tc>
            </w:tr>
            <w:tr w:rsidR="00E45919" w:rsidRPr="00E45919" w:rsidTr="00E45919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Rural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</w:tr>
            <w:tr w:rsidR="00E45919" w:rsidRPr="00E45919" w:rsidTr="00E45919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lastRenderedPageBreak/>
                    <w:t>Seguridad social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Contributivo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44</w:t>
                  </w:r>
                </w:p>
              </w:tc>
            </w:tr>
            <w:tr w:rsidR="00E45919" w:rsidRPr="00E45919" w:rsidTr="00E4591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No asegurado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3</w:t>
                  </w:r>
                </w:p>
              </w:tc>
            </w:tr>
            <w:tr w:rsidR="00E45919" w:rsidRPr="00E45919" w:rsidTr="00E4591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Excepción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8</w:t>
                  </w:r>
                </w:p>
              </w:tc>
            </w:tr>
            <w:tr w:rsidR="00E45919" w:rsidRPr="00E45919" w:rsidTr="00E45919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Subsidiado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919" w:rsidRPr="00E45919" w:rsidRDefault="00E45919" w:rsidP="00E459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E45919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118</w:t>
                  </w:r>
                </w:p>
              </w:tc>
            </w:tr>
          </w:tbl>
          <w:p w:rsidR="00A14BB1" w:rsidRPr="00A14BB1" w:rsidRDefault="00A14BB1" w:rsidP="00EC5D86"/>
          <w:p w:rsidR="0054571F" w:rsidRDefault="00433414" w:rsidP="00EC5D86">
            <w:pPr>
              <w:pStyle w:val="Experiencia"/>
              <w:keepNext/>
              <w:rPr>
                <w:sz w:val="10"/>
                <w:szCs w:val="10"/>
              </w:rPr>
            </w:pPr>
            <w:r w:rsidRPr="009038AA">
              <w:rPr>
                <w:sz w:val="10"/>
                <w:szCs w:val="10"/>
              </w:rPr>
              <w:t>Fuente SIVIGILA 2023</w:t>
            </w:r>
          </w:p>
          <w:p w:rsidR="00EC5D86" w:rsidRDefault="00EC5D86" w:rsidP="00EC5D86">
            <w:pPr>
              <w:pStyle w:val="Experiencia"/>
              <w:spacing w:line="216" w:lineRule="auto"/>
              <w:jc w:val="both"/>
              <w:rPr>
                <w:rStyle w:val="Textoennegrita"/>
                <w:rFonts w:eastAsia="Calibri"/>
                <w:bCs w:val="0"/>
                <w:color w:val="auto"/>
                <w:lang w:bidi="es-ES"/>
              </w:rPr>
            </w:pPr>
            <w:r w:rsidRPr="00EC5D86">
              <w:rPr>
                <w:rStyle w:val="Textoennegrita"/>
                <w:rFonts w:eastAsia="Calibri"/>
                <w:bCs w:val="0"/>
                <w:color w:val="auto"/>
                <w:lang w:bidi="es-ES"/>
              </w:rPr>
              <w:t xml:space="preserve">COMPORTAMIENTO DE LAS VARIABLES </w:t>
            </w:r>
            <w:r>
              <w:rPr>
                <w:rStyle w:val="Textoennegrita"/>
                <w:rFonts w:eastAsia="Calibri"/>
                <w:bCs w:val="0"/>
                <w:color w:val="auto"/>
                <w:lang w:bidi="es-ES"/>
              </w:rPr>
              <w:t>CLINICAS</w:t>
            </w:r>
            <w:r w:rsidRPr="00EC5D86">
              <w:rPr>
                <w:rStyle w:val="Textoennegrita"/>
                <w:rFonts w:eastAsia="Calibri"/>
                <w:bCs w:val="0"/>
                <w:color w:val="auto"/>
                <w:lang w:bidi="es-ES"/>
              </w:rPr>
              <w:t xml:space="preserve"> DE DENGUE</w:t>
            </w:r>
          </w:p>
          <w:p w:rsidR="00EC5D86" w:rsidRPr="00EC5D86" w:rsidRDefault="00EC5D86" w:rsidP="00EC5D86">
            <w:pPr>
              <w:pStyle w:val="Experiencia"/>
              <w:spacing w:line="216" w:lineRule="auto"/>
              <w:jc w:val="both"/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</w:pPr>
            <w:r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De acuerdo al manejo del paciente se observa que </w:t>
            </w:r>
            <w:r w:rsidR="000D5FE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el </w:t>
            </w:r>
            <w:r w:rsidR="007969E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51.45</w:t>
            </w:r>
            <w:r w:rsidR="000D5FE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% de los pacientes </w:t>
            </w:r>
            <w:r w:rsidR="007969E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requirieron hospitalización</w:t>
            </w:r>
            <w:r w:rsidR="000D5FE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, el </w:t>
            </w:r>
            <w:r w:rsidR="007969E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69.36</w:t>
            </w:r>
            <w:r w:rsidR="000D5FE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% ingresaron sin signos de alarma, </w:t>
            </w:r>
            <w:r w:rsidR="0021401F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 xml:space="preserve">respecto a las pruebas de laboratorio el </w:t>
            </w:r>
            <w:r w:rsidR="007969ED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85.55</w:t>
            </w:r>
            <w:r w:rsidR="0021401F">
              <w:rPr>
                <w:rStyle w:val="Textoennegrita"/>
                <w:rFonts w:eastAsia="Calibri"/>
                <w:b w:val="0"/>
                <w:bCs w:val="0"/>
                <w:color w:val="auto"/>
                <w:lang w:bidi="es-ES"/>
              </w:rPr>
              <w:t>% tuvieron un resultado negativo.</w:t>
            </w:r>
          </w:p>
          <w:p w:rsidR="008D504B" w:rsidRDefault="008D504B" w:rsidP="008D504B">
            <w:pPr>
              <w:pStyle w:val="Descripcin"/>
              <w:keepNext/>
            </w:pPr>
            <w:r>
              <w:t xml:space="preserve">Tabla </w:t>
            </w:r>
            <w:r w:rsidR="00AC60CC">
              <w:fldChar w:fldCharType="begin"/>
            </w:r>
            <w:r w:rsidR="00AC60CC">
              <w:instrText xml:space="preserve"> SEQ Tabla \* ARABIC </w:instrText>
            </w:r>
            <w:r w:rsidR="00AC60CC">
              <w:fldChar w:fldCharType="separate"/>
            </w:r>
            <w:r w:rsidR="00AC60CC">
              <w:rPr>
                <w:noProof/>
              </w:rPr>
              <w:t>2</w:t>
            </w:r>
            <w:r w:rsidR="00AC60CC">
              <w:rPr>
                <w:noProof/>
              </w:rPr>
              <w:fldChar w:fldCharType="end"/>
            </w:r>
            <w:r>
              <w:t xml:space="preserve"> Variables clínicas para Dengue, segundo trimestre 2023, ESE HSJG.</w:t>
            </w:r>
          </w:p>
          <w:tbl>
            <w:tblPr>
              <w:tblW w:w="275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74"/>
              <w:gridCol w:w="1276"/>
            </w:tblGrid>
            <w:tr w:rsidR="007969ED" w:rsidRPr="007969ED" w:rsidTr="007969ED">
              <w:trPr>
                <w:trHeight w:val="315"/>
              </w:trPr>
              <w:tc>
                <w:tcPr>
                  <w:tcW w:w="14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6CAF0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Paciente Hospitalizado_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6CAF0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Total</w:t>
                  </w:r>
                </w:p>
              </w:tc>
            </w:tr>
            <w:tr w:rsidR="007969ED" w:rsidRPr="007969ED" w:rsidTr="007969ED">
              <w:trPr>
                <w:trHeight w:val="300"/>
              </w:trPr>
              <w:tc>
                <w:tcPr>
                  <w:tcW w:w="147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Si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89</w:t>
                  </w:r>
                </w:p>
              </w:tc>
            </w:tr>
            <w:tr w:rsidR="007969ED" w:rsidRPr="007969ED" w:rsidTr="007969ED">
              <w:trPr>
                <w:trHeight w:val="315"/>
              </w:trPr>
              <w:tc>
                <w:tcPr>
                  <w:tcW w:w="14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No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84</w:t>
                  </w:r>
                </w:p>
              </w:tc>
            </w:tr>
            <w:tr w:rsidR="007969ED" w:rsidRPr="007969ED" w:rsidTr="007969ED">
              <w:trPr>
                <w:trHeight w:val="315"/>
              </w:trPr>
              <w:tc>
                <w:tcPr>
                  <w:tcW w:w="14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A6CAF0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Clasificación final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6CAF0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Total</w:t>
                  </w:r>
                </w:p>
              </w:tc>
            </w:tr>
            <w:tr w:rsidR="007969ED" w:rsidRPr="007969ED" w:rsidTr="007969ED">
              <w:trPr>
                <w:trHeight w:val="300"/>
              </w:trPr>
              <w:tc>
                <w:tcPr>
                  <w:tcW w:w="147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Sin signos de alarma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120</w:t>
                  </w:r>
                </w:p>
              </w:tc>
            </w:tr>
            <w:tr w:rsidR="007969ED" w:rsidRPr="007969ED" w:rsidTr="007969ED">
              <w:trPr>
                <w:trHeight w:val="315"/>
              </w:trPr>
              <w:tc>
                <w:tcPr>
                  <w:tcW w:w="14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Con signos de alarma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53</w:t>
                  </w:r>
                </w:p>
              </w:tc>
            </w:tr>
            <w:tr w:rsidR="007969ED" w:rsidRPr="007969ED" w:rsidTr="007969ED">
              <w:trPr>
                <w:trHeight w:val="315"/>
              </w:trPr>
              <w:tc>
                <w:tcPr>
                  <w:tcW w:w="14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Resultado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BC2E6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Total</w:t>
                  </w:r>
                </w:p>
              </w:tc>
            </w:tr>
            <w:tr w:rsidR="007969ED" w:rsidRPr="007969ED" w:rsidTr="007969ED">
              <w:trPr>
                <w:trHeight w:val="300"/>
              </w:trPr>
              <w:tc>
                <w:tcPr>
                  <w:tcW w:w="147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Positivo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25</w:t>
                  </w:r>
                </w:p>
              </w:tc>
            </w:tr>
            <w:tr w:rsidR="007969ED" w:rsidRPr="007969ED" w:rsidTr="007969ED">
              <w:trPr>
                <w:trHeight w:val="300"/>
              </w:trPr>
              <w:tc>
                <w:tcPr>
                  <w:tcW w:w="147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Negativo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148</w:t>
                  </w:r>
                </w:p>
              </w:tc>
            </w:tr>
            <w:tr w:rsidR="007969ED" w:rsidRPr="007969ED" w:rsidTr="007969ED">
              <w:trPr>
                <w:trHeight w:val="315"/>
              </w:trPr>
              <w:tc>
                <w:tcPr>
                  <w:tcW w:w="14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Sin resultado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69ED" w:rsidRPr="007969ED" w:rsidRDefault="007969ED" w:rsidP="007969ED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969ED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0</w:t>
                  </w:r>
                </w:p>
              </w:tc>
            </w:tr>
          </w:tbl>
          <w:p w:rsidR="007969ED" w:rsidRPr="007969ED" w:rsidRDefault="007969ED" w:rsidP="007969ED"/>
          <w:p w:rsidR="00244D20" w:rsidRPr="008D504B" w:rsidRDefault="008D504B" w:rsidP="008D504B">
            <w:pPr>
              <w:pStyle w:val="Experiencia"/>
              <w:spacing w:line="216" w:lineRule="auto"/>
              <w:jc w:val="both"/>
              <w:rPr>
                <w:rStyle w:val="Textoennegrita"/>
                <w:rFonts w:eastAsia="Calibri"/>
                <w:bCs w:val="0"/>
                <w:color w:val="auto"/>
                <w:lang w:bidi="es-ES"/>
              </w:rPr>
            </w:pPr>
            <w:r w:rsidRPr="009038AA">
              <w:rPr>
                <w:sz w:val="10"/>
                <w:szCs w:val="10"/>
              </w:rPr>
              <w:t>Fuente SIVIGILA 2023</w:t>
            </w:r>
          </w:p>
          <w:p w:rsidR="00AE2411" w:rsidRPr="005270E1" w:rsidRDefault="00AE2411" w:rsidP="005270E1">
            <w:pPr>
              <w:pStyle w:val="Experiencia"/>
              <w:keepNext/>
              <w:spacing w:line="216" w:lineRule="auto"/>
              <w:rPr>
                <w:rStyle w:val="Textoennegrita"/>
                <w:b w:val="0"/>
                <w:bCs w:val="0"/>
                <w:color w:val="auto"/>
                <w:sz w:val="10"/>
                <w:szCs w:val="10"/>
              </w:rPr>
            </w:pPr>
          </w:p>
          <w:p w:rsidR="0054571F" w:rsidRDefault="00241E3C" w:rsidP="008D48CA">
            <w:pPr>
              <w:pStyle w:val="Ttulo1"/>
            </w:pPr>
            <w:r>
              <w:t>COMPORTAMIENTO EPIDEMIOLÓGICO DEL EVENTO MALARIA</w:t>
            </w:r>
          </w:p>
          <w:p w:rsidR="00241E3C" w:rsidRDefault="00241E3C" w:rsidP="00241E3C"/>
          <w:p w:rsidR="00241E3C" w:rsidRPr="00241E3C" w:rsidRDefault="00241E3C" w:rsidP="00241E3C">
            <w:pPr>
              <w:pStyle w:val="Experiencia"/>
              <w:rPr>
                <w:b/>
              </w:rPr>
            </w:pPr>
            <w:r w:rsidRPr="00241E3C">
              <w:rPr>
                <w:b/>
              </w:rPr>
              <w:t xml:space="preserve">CANAL ENDÉMICO PARA </w:t>
            </w:r>
            <w:r w:rsidR="0065320B" w:rsidRPr="00241E3C">
              <w:rPr>
                <w:b/>
              </w:rPr>
              <w:t>EL EVENTO</w:t>
            </w:r>
            <w:r w:rsidRPr="00241E3C">
              <w:rPr>
                <w:b/>
              </w:rPr>
              <w:t xml:space="preserve"> DE MALARIA</w:t>
            </w:r>
            <w:r w:rsidR="0065320B">
              <w:rPr>
                <w:b/>
              </w:rPr>
              <w:t xml:space="preserve"> TERCER</w:t>
            </w:r>
            <w:r w:rsidRPr="00241E3C">
              <w:rPr>
                <w:b/>
              </w:rPr>
              <w:t xml:space="preserve"> TRIMESTRE,2023, ESEHSJG</w:t>
            </w:r>
          </w:p>
          <w:p w:rsidR="001D5CC1" w:rsidRDefault="0065320B" w:rsidP="00D97968">
            <w:pPr>
              <w:jc w:val="both"/>
            </w:pPr>
            <w:r>
              <w:t xml:space="preserve">La </w:t>
            </w:r>
            <w:r w:rsidR="007C7039">
              <w:t>Malaria, evento</w:t>
            </w:r>
            <w:r w:rsidR="00215986">
              <w:t xml:space="preserve"> transmitido por vectores, </w:t>
            </w:r>
            <w:r>
              <w:t xml:space="preserve">se encuentra dentro de </w:t>
            </w:r>
            <w:r w:rsidR="007C7039">
              <w:t>los de mayor</w:t>
            </w:r>
            <w:r w:rsidR="00215986">
              <w:t xml:space="preserve"> notificación </w:t>
            </w:r>
            <w:r>
              <w:t>en el tercer</w:t>
            </w:r>
            <w:r w:rsidR="00BA1AC4">
              <w:t xml:space="preserve"> trimestre</w:t>
            </w:r>
            <w:r w:rsidR="00BE6A0C">
              <w:t xml:space="preserve"> de 2023</w:t>
            </w:r>
            <w:r w:rsidR="00215986">
              <w:t>,</w:t>
            </w:r>
            <w:r w:rsidR="00BA1AC4">
              <w:t xml:space="preserve"> se observa </w:t>
            </w:r>
            <w:r w:rsidR="00215986">
              <w:t xml:space="preserve">un decremento del </w:t>
            </w:r>
            <w:r w:rsidR="007C7039">
              <w:t>35</w:t>
            </w:r>
            <w:r w:rsidR="00215986">
              <w:t xml:space="preserve">% de casos reportados con respecto al </w:t>
            </w:r>
            <w:r w:rsidR="007C7039">
              <w:t>tercer</w:t>
            </w:r>
            <w:r w:rsidR="00215986">
              <w:t xml:space="preserve"> trimestre</w:t>
            </w:r>
            <w:r w:rsidR="007C7039">
              <w:t xml:space="preserve"> </w:t>
            </w:r>
            <w:r w:rsidR="00BE6A0C">
              <w:t xml:space="preserve">del 2022, y comparado con el </w:t>
            </w:r>
            <w:r w:rsidR="006616DE">
              <w:t xml:space="preserve">segundo </w:t>
            </w:r>
            <w:r w:rsidR="00BE6A0C">
              <w:t>trimestre de la actual vigencia una disminución de registros del 10,96%</w:t>
            </w:r>
            <w:r w:rsidR="001C268C">
              <w:t>, como se observa en el canal endémico, gráfica 3.</w:t>
            </w:r>
          </w:p>
          <w:p w:rsidR="00A55D3D" w:rsidRDefault="00A55D3D" w:rsidP="001D5CC1"/>
          <w:p w:rsidR="00130F23" w:rsidRDefault="00130F23" w:rsidP="001D5CC1"/>
          <w:p w:rsidR="00BA1AC4" w:rsidRDefault="00BA1AC4" w:rsidP="00BA1AC4">
            <w:pPr>
              <w:pStyle w:val="Descripcin"/>
              <w:keepNext/>
            </w:pPr>
            <w:r>
              <w:lastRenderedPageBreak/>
              <w:t xml:space="preserve">Gráfica </w:t>
            </w:r>
            <w:r w:rsidR="00AC60CC">
              <w:fldChar w:fldCharType="begin"/>
            </w:r>
            <w:r w:rsidR="00AC60CC">
              <w:instrText xml:space="preserve"> SEQ Gráfica \* ARABIC </w:instrText>
            </w:r>
            <w:r w:rsidR="00AC60CC">
              <w:fldChar w:fldCharType="separate"/>
            </w:r>
            <w:r w:rsidR="00B355FF">
              <w:rPr>
                <w:noProof/>
              </w:rPr>
              <w:t>3</w:t>
            </w:r>
            <w:r w:rsidR="00AC60CC">
              <w:rPr>
                <w:noProof/>
              </w:rPr>
              <w:fldChar w:fldCharType="end"/>
            </w:r>
            <w:r w:rsidR="006616DE">
              <w:rPr>
                <w:noProof/>
              </w:rPr>
              <w:t xml:space="preserve"> </w:t>
            </w:r>
            <w:r w:rsidRPr="0035498B">
              <w:t>Canal endémico</w:t>
            </w:r>
            <w:r w:rsidR="0065320B">
              <w:t xml:space="preserve"> </w:t>
            </w:r>
            <w:r w:rsidRPr="0035498B">
              <w:t xml:space="preserve">para el  evento de malaria </w:t>
            </w:r>
            <w:r w:rsidR="00956BA3">
              <w:t xml:space="preserve">a </w:t>
            </w:r>
            <w:r w:rsidR="0065320B">
              <w:t xml:space="preserve">tercer </w:t>
            </w:r>
            <w:r w:rsidRPr="0035498B">
              <w:t xml:space="preserve"> trimestre,2023, ESEHSJG</w:t>
            </w:r>
          </w:p>
          <w:p w:rsidR="00BA1AC4" w:rsidRDefault="0065320B" w:rsidP="00BA1AC4">
            <w:pPr>
              <w:keepNext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2CCA4E14" wp14:editId="682225F6">
                  <wp:extent cx="4918310" cy="2743200"/>
                  <wp:effectExtent l="0" t="0" r="15875" b="0"/>
                  <wp:docPr id="3" name="Gráfico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6C0AC1-6516-7D63-7B22-49E2A5160D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215986" w:rsidRPr="008D504B" w:rsidRDefault="00215986" w:rsidP="00215986">
            <w:pPr>
              <w:pStyle w:val="Experiencia"/>
              <w:spacing w:line="216" w:lineRule="auto"/>
              <w:jc w:val="both"/>
              <w:rPr>
                <w:rStyle w:val="Textoennegrita"/>
                <w:rFonts w:eastAsia="Calibri"/>
                <w:bCs w:val="0"/>
                <w:color w:val="auto"/>
                <w:lang w:bidi="es-ES"/>
              </w:rPr>
            </w:pPr>
            <w:r w:rsidRPr="009038AA">
              <w:rPr>
                <w:sz w:val="10"/>
                <w:szCs w:val="10"/>
              </w:rPr>
              <w:t>Fuente SIVIGILA 2023</w:t>
            </w:r>
          </w:p>
          <w:p w:rsidR="00AE2411" w:rsidRDefault="00AE2411" w:rsidP="001D5CC1"/>
          <w:p w:rsidR="00487B92" w:rsidRDefault="00487B92" w:rsidP="001D5CC1"/>
          <w:p w:rsidR="00487B92" w:rsidRPr="001D5CC1" w:rsidRDefault="00487B92" w:rsidP="001D5CC1"/>
          <w:p w:rsidR="00AE2411" w:rsidRDefault="00956BA3" w:rsidP="00241E3C">
            <w:pPr>
              <w:pStyle w:val="Experiencia"/>
              <w:rPr>
                <w:b/>
              </w:rPr>
            </w:pPr>
            <w:r>
              <w:rPr>
                <w:b/>
              </w:rPr>
              <w:t>COMPORTAMIENT</w:t>
            </w:r>
            <w:r w:rsidR="00241E3C">
              <w:rPr>
                <w:b/>
              </w:rPr>
              <w:t xml:space="preserve">O DE LAS VARIABLES </w:t>
            </w:r>
            <w:r>
              <w:rPr>
                <w:b/>
              </w:rPr>
              <w:t>SOCIODEMOGRAFICAS PARA</w:t>
            </w:r>
            <w:r w:rsidR="00194E3B">
              <w:rPr>
                <w:b/>
              </w:rPr>
              <w:t xml:space="preserve"> MALARIA </w:t>
            </w:r>
            <w:r w:rsidR="000A2241">
              <w:rPr>
                <w:b/>
              </w:rPr>
              <w:t>TERCER</w:t>
            </w:r>
            <w:r w:rsidR="00194E3B">
              <w:rPr>
                <w:b/>
              </w:rPr>
              <w:t xml:space="preserve"> TRIMESTRE P.E. </w:t>
            </w:r>
            <w:r w:rsidR="000A2241">
              <w:rPr>
                <w:b/>
              </w:rPr>
              <w:t>7-10</w:t>
            </w:r>
            <w:r w:rsidR="00194E3B">
              <w:rPr>
                <w:b/>
              </w:rPr>
              <w:t>,2023, ESE HSJG.</w:t>
            </w:r>
          </w:p>
          <w:p w:rsidR="009B7419" w:rsidRPr="009B7419" w:rsidRDefault="009B7419" w:rsidP="00C04B3E">
            <w:pPr>
              <w:pStyle w:val="Experiencia"/>
              <w:jc w:val="both"/>
            </w:pPr>
            <w:r w:rsidRPr="009B7419">
              <w:t xml:space="preserve">Según lo </w:t>
            </w:r>
            <w:r w:rsidR="0085500D">
              <w:t>notificado</w:t>
            </w:r>
            <w:r w:rsidR="000A2241">
              <w:t xml:space="preserve"> </w:t>
            </w:r>
            <w:r>
              <w:t xml:space="preserve">el </w:t>
            </w:r>
            <w:r w:rsidR="00C5215B">
              <w:t>63.08</w:t>
            </w:r>
            <w:r>
              <w:t xml:space="preserve">% de los casos fueron en hombres, el </w:t>
            </w:r>
            <w:r w:rsidR="00C5215B">
              <w:t>52.31</w:t>
            </w:r>
            <w:r>
              <w:t xml:space="preserve">% de los reportes se registraron </w:t>
            </w:r>
            <w:r w:rsidR="00C5215B">
              <w:t xml:space="preserve">en etnias indígenas, siendo el pueblo </w:t>
            </w:r>
            <w:proofErr w:type="spellStart"/>
            <w:r w:rsidR="00C5215B">
              <w:t>Nukak</w:t>
            </w:r>
            <w:proofErr w:type="spellEnd"/>
            <w:r w:rsidR="00C5215B">
              <w:t xml:space="preserve"> con el 23.07% el de mayor registro</w:t>
            </w:r>
            <w:r>
              <w:t xml:space="preserve">; en cuanto a la edad el </w:t>
            </w:r>
            <w:r w:rsidR="00C5215B">
              <w:t>21.54</w:t>
            </w:r>
            <w:r>
              <w:t xml:space="preserve">% se encuentra en rangos de </w:t>
            </w:r>
            <w:r w:rsidR="00C5215B">
              <w:t>0-5 años</w:t>
            </w:r>
            <w:r>
              <w:t xml:space="preserve"> </w:t>
            </w:r>
            <w:proofErr w:type="spellStart"/>
            <w:r>
              <w:t>años</w:t>
            </w:r>
            <w:proofErr w:type="spellEnd"/>
            <w:r>
              <w:t xml:space="preserve">, seguido de edades entre los 18-28 años con </w:t>
            </w:r>
            <w:r w:rsidR="00C5215B">
              <w:t>la misma proporción;</w:t>
            </w:r>
            <w:r>
              <w:t xml:space="preserve"> el </w:t>
            </w:r>
            <w:r w:rsidR="00C5215B">
              <w:t>93.85</w:t>
            </w:r>
            <w:r>
              <w:t>% de l</w:t>
            </w:r>
            <w:r w:rsidR="00731431">
              <w:t>os casos tiene pro</w:t>
            </w:r>
            <w:r>
              <w:t xml:space="preserve">cedencia en área </w:t>
            </w:r>
            <w:r w:rsidR="00C04B3E">
              <w:t xml:space="preserve">rural, siendo </w:t>
            </w:r>
            <w:r w:rsidR="00C5215B">
              <w:t>Barrancón el sitio de mayor número de casos</w:t>
            </w:r>
            <w:r w:rsidR="0085500D">
              <w:t>;</w:t>
            </w:r>
            <w:r w:rsidR="00731431">
              <w:t xml:space="preserve"> en cuanto a la seguridad social el régimen subsidiado </w:t>
            </w:r>
            <w:r w:rsidR="00A85965">
              <w:t>tiene el 86.15</w:t>
            </w:r>
            <w:r w:rsidR="00CC245F">
              <w:t xml:space="preserve">% de la notificación, de acuerdo a la especie el </w:t>
            </w:r>
            <w:r w:rsidR="00A85965">
              <w:t>98.4</w:t>
            </w:r>
            <w:r w:rsidR="00CC245F">
              <w:t>%  se identifica</w:t>
            </w:r>
            <w:r w:rsidR="007B0139">
              <w:t xml:space="preserve"> como </w:t>
            </w:r>
            <w:r w:rsidR="00CC245F">
              <w:t xml:space="preserve"> Plasmodium vivax,</w:t>
            </w:r>
            <w:r w:rsidR="00DF0659">
              <w:t xml:space="preserve"> </w:t>
            </w:r>
            <w:r w:rsidR="00A85965">
              <w:t>para el periodo analizado no se registraron casos complicados de malaria</w:t>
            </w:r>
            <w:r w:rsidR="00DF0659">
              <w:t>.</w:t>
            </w:r>
          </w:p>
          <w:p w:rsidR="00506F9A" w:rsidRDefault="00506F9A" w:rsidP="00506F9A">
            <w:pPr>
              <w:pStyle w:val="Descripcin"/>
              <w:keepNext/>
            </w:pPr>
            <w:r>
              <w:t xml:space="preserve">Tabla </w:t>
            </w:r>
            <w:r w:rsidR="00B15076">
              <w:fldChar w:fldCharType="begin"/>
            </w:r>
            <w:r w:rsidR="000A0CFB">
              <w:instrText xml:space="preserve"> SEQ Tabla \* ARABIC </w:instrText>
            </w:r>
            <w:r w:rsidR="00B15076">
              <w:fldChar w:fldCharType="separate"/>
            </w:r>
            <w:r w:rsidR="00AC60CC">
              <w:rPr>
                <w:noProof/>
              </w:rPr>
              <w:t>3</w:t>
            </w:r>
            <w:r w:rsidR="00B15076">
              <w:rPr>
                <w:noProof/>
              </w:rPr>
              <w:fldChar w:fldCharType="end"/>
            </w:r>
            <w:r>
              <w:t xml:space="preserve"> Variables </w:t>
            </w:r>
            <w:r w:rsidR="00C04B3E">
              <w:t>sociodemográfica</w:t>
            </w:r>
            <w:r>
              <w:t xml:space="preserve"> para el evento malaria, PE </w:t>
            </w:r>
            <w:r w:rsidR="00A85965">
              <w:t>7-10</w:t>
            </w:r>
            <w:r w:rsidR="00693A94">
              <w:t xml:space="preserve"> 2023</w:t>
            </w:r>
            <w:r>
              <w:t>,ESE HSJG.</w:t>
            </w:r>
          </w:p>
          <w:tbl>
            <w:tblPr>
              <w:tblW w:w="36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</w:tblGrid>
            <w:tr w:rsidR="00C5215B" w:rsidRPr="00C5215B" w:rsidTr="00C5215B">
              <w:trPr>
                <w:trHeight w:val="315"/>
              </w:trPr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lang w:eastAsia="es-CO"/>
                    </w:rPr>
                    <w:t>variable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lang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6CAF0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Total</w:t>
                  </w:r>
                </w:p>
              </w:tc>
            </w:tr>
            <w:tr w:rsidR="00C5215B" w:rsidRPr="00C5215B" w:rsidTr="00C5215B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sexo_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F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24</w:t>
                  </w:r>
                </w:p>
              </w:tc>
            </w:tr>
            <w:tr w:rsidR="00C5215B" w:rsidRPr="00C5215B" w:rsidTr="00C5215B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41</w:t>
                  </w:r>
                </w:p>
              </w:tc>
            </w:tr>
            <w:tr w:rsidR="00C5215B" w:rsidRPr="00C5215B" w:rsidTr="00C5215B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Etnia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Indígena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34</w:t>
                  </w:r>
                </w:p>
              </w:tc>
            </w:tr>
            <w:tr w:rsidR="00C5215B" w:rsidRPr="00C5215B" w:rsidTr="00C5215B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Afrodescendiente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0</w:t>
                  </w:r>
                </w:p>
              </w:tc>
            </w:tr>
            <w:tr w:rsidR="00C5215B" w:rsidRPr="00C5215B" w:rsidTr="00C5215B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Otros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31</w:t>
                  </w:r>
                </w:p>
              </w:tc>
            </w:tr>
            <w:tr w:rsidR="00C5215B" w:rsidRPr="00C5215B" w:rsidTr="00C5215B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Edad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0-5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14</w:t>
                  </w:r>
                </w:p>
              </w:tc>
            </w:tr>
            <w:tr w:rsidR="00C5215B" w:rsidRPr="00C5215B" w:rsidTr="00C5215B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6 - 11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7</w:t>
                  </w:r>
                </w:p>
              </w:tc>
            </w:tr>
            <w:tr w:rsidR="00C5215B" w:rsidRPr="00C5215B" w:rsidTr="00C5215B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12 - 17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12</w:t>
                  </w:r>
                </w:p>
              </w:tc>
            </w:tr>
            <w:tr w:rsidR="00C5215B" w:rsidRPr="00C5215B" w:rsidTr="00C5215B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18 - 28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13</w:t>
                  </w:r>
                </w:p>
              </w:tc>
            </w:tr>
            <w:tr w:rsidR="00C5215B" w:rsidRPr="00C5215B" w:rsidTr="00C5215B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29 - 59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13</w:t>
                  </w:r>
                </w:p>
              </w:tc>
            </w:tr>
            <w:tr w:rsidR="00C5215B" w:rsidRPr="00C5215B" w:rsidTr="00C5215B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&gt; 60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5</w:t>
                  </w:r>
                </w:p>
              </w:tc>
            </w:tr>
            <w:tr w:rsidR="00C5215B" w:rsidRPr="00C5215B" w:rsidTr="00C5215B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ind w:firstLineChars="100" w:firstLine="200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Área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Urbano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3</w:t>
                  </w:r>
                </w:p>
              </w:tc>
            </w:tr>
            <w:tr w:rsidR="00C5215B" w:rsidRPr="00C5215B" w:rsidTr="00C5215B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Centro poblado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</w:t>
                  </w:r>
                </w:p>
              </w:tc>
            </w:tr>
            <w:tr w:rsidR="00C5215B" w:rsidRPr="00C5215B" w:rsidTr="00C5215B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Rural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61</w:t>
                  </w:r>
                </w:p>
              </w:tc>
            </w:tr>
            <w:tr w:rsidR="00C5215B" w:rsidRPr="00C5215B" w:rsidTr="00C5215B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Seguridad social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Contributivo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6</w:t>
                  </w:r>
                </w:p>
              </w:tc>
            </w:tr>
            <w:tr w:rsidR="00C5215B" w:rsidRPr="00C5215B" w:rsidTr="00C5215B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No asegurado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</w:t>
                  </w:r>
                </w:p>
              </w:tc>
            </w:tr>
            <w:tr w:rsidR="00C5215B" w:rsidRPr="00C5215B" w:rsidTr="00C5215B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Excepción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2</w:t>
                  </w:r>
                </w:p>
              </w:tc>
            </w:tr>
            <w:tr w:rsidR="00C5215B" w:rsidRPr="00C5215B" w:rsidTr="00C5215B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Subsidiado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5215B" w:rsidRPr="00C5215B" w:rsidRDefault="00C5215B" w:rsidP="00C5215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C5215B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56</w:t>
                  </w:r>
                </w:p>
              </w:tc>
            </w:tr>
          </w:tbl>
          <w:p w:rsidR="00C5215B" w:rsidRPr="00C5215B" w:rsidRDefault="00C5215B" w:rsidP="00C5215B"/>
          <w:p w:rsidR="00487B92" w:rsidRPr="008D504B" w:rsidRDefault="00487B92" w:rsidP="00487B92">
            <w:pPr>
              <w:pStyle w:val="Experiencia"/>
              <w:spacing w:line="216" w:lineRule="auto"/>
              <w:jc w:val="both"/>
              <w:rPr>
                <w:rStyle w:val="Textoennegrita"/>
                <w:rFonts w:eastAsia="Calibri"/>
                <w:bCs w:val="0"/>
                <w:color w:val="auto"/>
                <w:lang w:bidi="es-ES"/>
              </w:rPr>
            </w:pPr>
            <w:r w:rsidRPr="009038AA">
              <w:rPr>
                <w:sz w:val="10"/>
                <w:szCs w:val="10"/>
              </w:rPr>
              <w:t>Fuente SIVIGILA 2023</w:t>
            </w:r>
          </w:p>
          <w:p w:rsidR="00487B92" w:rsidRDefault="00487B92" w:rsidP="00147AF2">
            <w:pPr>
              <w:pStyle w:val="Experiencia"/>
              <w:keepNext/>
              <w:spacing w:line="216" w:lineRule="auto"/>
              <w:rPr>
                <w:sz w:val="10"/>
                <w:szCs w:val="10"/>
              </w:rPr>
            </w:pPr>
          </w:p>
          <w:p w:rsidR="00B464ED" w:rsidRPr="00147AF2" w:rsidRDefault="00B464ED" w:rsidP="00147AF2">
            <w:pPr>
              <w:pStyle w:val="Experiencia"/>
              <w:keepNext/>
              <w:spacing w:line="216" w:lineRule="auto"/>
              <w:rPr>
                <w:sz w:val="10"/>
                <w:szCs w:val="10"/>
              </w:rPr>
            </w:pPr>
          </w:p>
          <w:p w:rsidR="00A871DE" w:rsidRDefault="00A871DE" w:rsidP="00A871DE">
            <w:pPr>
              <w:pStyle w:val="Ttulo1"/>
            </w:pPr>
            <w:r w:rsidRPr="00F0560D">
              <w:t>Comportamiento e</w:t>
            </w:r>
            <w:r>
              <w:t xml:space="preserve">pidemiológico del evento </w:t>
            </w:r>
            <w:r w:rsidR="001948BD">
              <w:t>A</w:t>
            </w:r>
            <w:r w:rsidR="001948BD" w:rsidRPr="001948BD">
              <w:t xml:space="preserve">gresiones por </w:t>
            </w:r>
            <w:r w:rsidR="001948BD">
              <w:t>A</w:t>
            </w:r>
            <w:r w:rsidR="001948BD" w:rsidRPr="001948BD">
              <w:t xml:space="preserve">nimales </w:t>
            </w:r>
            <w:r w:rsidR="001948BD">
              <w:t>P</w:t>
            </w:r>
            <w:r w:rsidR="001948BD" w:rsidRPr="001948BD">
              <w:t xml:space="preserve">otencialmente </w:t>
            </w:r>
            <w:r w:rsidR="001948BD">
              <w:t>T</w:t>
            </w:r>
            <w:r w:rsidR="001948BD" w:rsidRPr="001948BD">
              <w:t xml:space="preserve">ransmisores de </w:t>
            </w:r>
            <w:r w:rsidR="001948BD">
              <w:t>R</w:t>
            </w:r>
            <w:r w:rsidR="001948BD" w:rsidRPr="001948BD">
              <w:t>abia</w:t>
            </w:r>
            <w:r w:rsidR="00736765">
              <w:t xml:space="preserve"> (APTR)</w:t>
            </w:r>
            <w:r w:rsidR="00B464ED">
              <w:t>.</w:t>
            </w:r>
          </w:p>
          <w:p w:rsidR="00B464ED" w:rsidRPr="00B464ED" w:rsidRDefault="00B464ED" w:rsidP="00B464ED"/>
          <w:p w:rsidR="00B464ED" w:rsidRPr="00B464ED" w:rsidRDefault="00B464ED" w:rsidP="00B464ED">
            <w:pPr>
              <w:pStyle w:val="Experiencia"/>
              <w:rPr>
                <w:b/>
              </w:rPr>
            </w:pPr>
            <w:r w:rsidRPr="00B464ED">
              <w:rPr>
                <w:b/>
              </w:rPr>
              <w:t xml:space="preserve">COMPORTAMIENT O </w:t>
            </w:r>
            <w:r>
              <w:rPr>
                <w:b/>
              </w:rPr>
              <w:t xml:space="preserve">DEL </w:t>
            </w:r>
            <w:r w:rsidRPr="00B464ED">
              <w:rPr>
                <w:b/>
              </w:rPr>
              <w:t xml:space="preserve">EVENTO AGRESIONES POR ANIMALES </w:t>
            </w:r>
            <w:r w:rsidR="00FB356E" w:rsidRPr="00B464ED">
              <w:rPr>
                <w:b/>
              </w:rPr>
              <w:t>POTENCIALMENTE</w:t>
            </w:r>
            <w:r w:rsidR="00FB356E">
              <w:rPr>
                <w:b/>
              </w:rPr>
              <w:t xml:space="preserve"> </w:t>
            </w:r>
            <w:r w:rsidR="00FB356E" w:rsidRPr="00B464ED">
              <w:rPr>
                <w:b/>
              </w:rPr>
              <w:t>TRANSMISORES</w:t>
            </w:r>
            <w:r w:rsidRPr="00B464ED">
              <w:rPr>
                <w:b/>
              </w:rPr>
              <w:t xml:space="preserve"> DE RABIA (APTR) </w:t>
            </w:r>
            <w:r w:rsidR="00FB356E" w:rsidRPr="00B464ED">
              <w:rPr>
                <w:b/>
              </w:rPr>
              <w:t>EN</w:t>
            </w:r>
            <w:r w:rsidR="00AD1F35">
              <w:rPr>
                <w:b/>
              </w:rPr>
              <w:t xml:space="preserve"> TERCER</w:t>
            </w:r>
            <w:r w:rsidRPr="00B464ED">
              <w:rPr>
                <w:b/>
              </w:rPr>
              <w:t xml:space="preserve"> TRIMESTRE P.E. </w:t>
            </w:r>
            <w:r w:rsidR="00AD1F35">
              <w:rPr>
                <w:b/>
              </w:rPr>
              <w:t>7-10</w:t>
            </w:r>
            <w:r w:rsidRPr="00B464ED">
              <w:rPr>
                <w:b/>
              </w:rPr>
              <w:t>,2023, ESE HSJG.</w:t>
            </w:r>
          </w:p>
          <w:p w:rsidR="00B464ED" w:rsidRPr="00B464ED" w:rsidRDefault="00B464ED" w:rsidP="00B464ED"/>
          <w:p w:rsidR="00355FB5" w:rsidRDefault="00F0560D" w:rsidP="00821E61">
            <w:pPr>
              <w:jc w:val="both"/>
            </w:pPr>
            <w:r>
              <w:t xml:space="preserve">En el </w:t>
            </w:r>
            <w:r w:rsidR="00AD1F35">
              <w:t>tercer</w:t>
            </w:r>
            <w:r>
              <w:t xml:space="preserve"> trimestre</w:t>
            </w:r>
            <w:r w:rsidR="00A23D96">
              <w:t>,</w:t>
            </w:r>
            <w:r w:rsidR="00575B22">
              <w:t xml:space="preserve"> periodos epidemiológicos </w:t>
            </w:r>
            <w:r w:rsidR="00AD1F35">
              <w:t>7-10</w:t>
            </w:r>
            <w:r w:rsidR="00575B22">
              <w:t>, se notificaron 6</w:t>
            </w:r>
            <w:r w:rsidR="00A23D96">
              <w:t>5</w:t>
            </w:r>
            <w:r w:rsidR="00575B22">
              <w:t xml:space="preserve"> casos para el </w:t>
            </w:r>
            <w:r w:rsidR="00A23D96">
              <w:t xml:space="preserve">evento agresiones por animales potencialmente transmisores de rabia, comparado con el trimestre anterior se presentó un decremento del </w:t>
            </w:r>
            <w:r w:rsidR="00AD1F35">
              <w:t>3.0</w:t>
            </w:r>
            <w:r w:rsidR="00A23D96">
              <w:t xml:space="preserve">%, sin </w:t>
            </w:r>
            <w:r w:rsidR="00FB356E">
              <w:t>embargo, comparado</w:t>
            </w:r>
            <w:r w:rsidR="00DF0E8D">
              <w:t xml:space="preserve"> con el </w:t>
            </w:r>
            <w:r w:rsidR="00AD1F35">
              <w:t>tercer</w:t>
            </w:r>
            <w:r w:rsidR="00DF0E8D">
              <w:t xml:space="preserve"> </w:t>
            </w:r>
            <w:r w:rsidR="00B464ED">
              <w:t>trimestre de 2022 se observa</w:t>
            </w:r>
            <w:r w:rsidR="00DF0E8D">
              <w:t xml:space="preserve"> un incremento </w:t>
            </w:r>
            <w:r w:rsidR="00A23D96">
              <w:t xml:space="preserve">del </w:t>
            </w:r>
            <w:r w:rsidR="00AD1F35">
              <w:t>35.42</w:t>
            </w:r>
            <w:r w:rsidR="00A23D96">
              <w:t xml:space="preserve">% </w:t>
            </w:r>
            <w:r w:rsidR="00AD1F35">
              <w:t>con respecto al periodo analizado.</w:t>
            </w:r>
          </w:p>
          <w:p w:rsidR="00DF0E8D" w:rsidRDefault="00DF0E8D" w:rsidP="00821E61">
            <w:pPr>
              <w:jc w:val="both"/>
            </w:pPr>
          </w:p>
          <w:p w:rsidR="00DF0E8D" w:rsidRPr="001948BD" w:rsidRDefault="00DF0E8D" w:rsidP="00821E61">
            <w:pPr>
              <w:jc w:val="both"/>
            </w:pPr>
          </w:p>
          <w:p w:rsidR="001E5892" w:rsidRDefault="001E5892" w:rsidP="001E5892">
            <w:pPr>
              <w:pStyle w:val="Descripcin"/>
              <w:keepNext/>
            </w:pPr>
            <w:r>
              <w:t xml:space="preserve">Gráfica </w:t>
            </w:r>
            <w:r w:rsidR="00AC60CC">
              <w:fldChar w:fldCharType="begin"/>
            </w:r>
            <w:r w:rsidR="00AC60CC">
              <w:instrText xml:space="preserve"> SEQ Gráfica \* ARABIC </w:instrText>
            </w:r>
            <w:r w:rsidR="00AC60CC">
              <w:fldChar w:fldCharType="separate"/>
            </w:r>
            <w:r w:rsidR="00B355FF">
              <w:rPr>
                <w:noProof/>
              </w:rPr>
              <w:t>4</w:t>
            </w:r>
            <w:r w:rsidR="00AC60CC">
              <w:rPr>
                <w:noProof/>
              </w:rPr>
              <w:fldChar w:fldCharType="end"/>
            </w:r>
            <w:r w:rsidRPr="005B05E3">
              <w:t xml:space="preserve">Comportamiento del evento APTR, </w:t>
            </w:r>
            <w:r w:rsidR="00AD1F35">
              <w:t xml:space="preserve">tercer </w:t>
            </w:r>
            <w:r>
              <w:t xml:space="preserve"> </w:t>
            </w:r>
            <w:r w:rsidRPr="005B05E3">
              <w:t>trimestres 2023, ESE HSJG.</w:t>
            </w:r>
          </w:p>
          <w:p w:rsidR="001948BD" w:rsidRDefault="00E54C66" w:rsidP="001948BD">
            <w:r>
              <w:rPr>
                <w:noProof/>
                <w:lang w:val="es-CO" w:eastAsia="es-CO"/>
              </w:rPr>
              <w:drawing>
                <wp:inline distT="0" distB="0" distL="0" distR="0" wp14:anchorId="2849B593" wp14:editId="2EC7968E">
                  <wp:extent cx="4572000" cy="2743200"/>
                  <wp:effectExtent l="0" t="0" r="0" b="0"/>
                  <wp:docPr id="4" name="Gráfico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1726E3" w:rsidRPr="009038AA" w:rsidRDefault="001726E3" w:rsidP="001726E3">
            <w:pPr>
              <w:pStyle w:val="Experiencia"/>
              <w:keepNext/>
              <w:spacing w:line="216" w:lineRule="auto"/>
              <w:rPr>
                <w:sz w:val="10"/>
                <w:szCs w:val="10"/>
              </w:rPr>
            </w:pPr>
            <w:r w:rsidRPr="009038AA">
              <w:rPr>
                <w:sz w:val="10"/>
                <w:szCs w:val="10"/>
              </w:rPr>
              <w:t>Fuente SIVIGILA 2023</w:t>
            </w:r>
          </w:p>
          <w:p w:rsidR="00B464ED" w:rsidRDefault="00B464ED" w:rsidP="00B464ED">
            <w:pPr>
              <w:pStyle w:val="Experiencia"/>
              <w:rPr>
                <w:b/>
              </w:rPr>
            </w:pPr>
          </w:p>
          <w:p w:rsidR="00B464ED" w:rsidRPr="00B464ED" w:rsidRDefault="00AD1F35" w:rsidP="00B464ED">
            <w:pPr>
              <w:pStyle w:val="Experiencia"/>
              <w:rPr>
                <w:b/>
              </w:rPr>
            </w:pPr>
            <w:r>
              <w:rPr>
                <w:b/>
              </w:rPr>
              <w:t>COMPORTAMIENT</w:t>
            </w:r>
            <w:r w:rsidR="00B464ED" w:rsidRPr="00B464ED">
              <w:rPr>
                <w:b/>
              </w:rPr>
              <w:t xml:space="preserve">O DE LAS VARIABLES </w:t>
            </w:r>
            <w:r w:rsidR="00FB356E" w:rsidRPr="00B464ED">
              <w:rPr>
                <w:b/>
              </w:rPr>
              <w:t>SOCIODEMOGRAFICAS PARA</w:t>
            </w:r>
            <w:r w:rsidR="00B464ED" w:rsidRPr="00B464ED">
              <w:rPr>
                <w:b/>
              </w:rPr>
              <w:t xml:space="preserve"> EL EVENTO AGRESIONES POR ANIMALES POTENCIALMENTE TRANSMISORES DE RABIA (APTR) </w:t>
            </w:r>
            <w:r w:rsidR="00FB356E" w:rsidRPr="00B464ED">
              <w:rPr>
                <w:b/>
              </w:rPr>
              <w:t xml:space="preserve">EN </w:t>
            </w:r>
            <w:r w:rsidR="00BE15D2">
              <w:rPr>
                <w:b/>
              </w:rPr>
              <w:t>TERCER</w:t>
            </w:r>
            <w:r w:rsidR="00B464ED" w:rsidRPr="00B464ED">
              <w:rPr>
                <w:b/>
              </w:rPr>
              <w:t xml:space="preserve"> TRIMESTRE P.E. 4-6,2023, ESE HSJG.</w:t>
            </w:r>
          </w:p>
          <w:p w:rsidR="001948BD" w:rsidRDefault="00EB352F" w:rsidP="006B5C65">
            <w:pPr>
              <w:jc w:val="both"/>
            </w:pPr>
            <w:r>
              <w:t xml:space="preserve">El análisis demuestra que para este trimestre  el género que </w:t>
            </w:r>
            <w:r w:rsidR="00087019">
              <w:t>más</w:t>
            </w:r>
            <w:r>
              <w:t xml:space="preserve">  consulta por este </w:t>
            </w:r>
            <w:r>
              <w:lastRenderedPageBreak/>
              <w:t xml:space="preserve">evento son las mujeres con el </w:t>
            </w:r>
            <w:r w:rsidR="00087019">
              <w:t>52.31</w:t>
            </w:r>
            <w:r>
              <w:t>%; en cuanto a la etnia</w:t>
            </w:r>
            <w:r w:rsidR="00087019">
              <w:t>,</w:t>
            </w:r>
            <w:r>
              <w:t xml:space="preserve"> el </w:t>
            </w:r>
            <w:r w:rsidR="00087019">
              <w:t>96.92</w:t>
            </w:r>
            <w:r>
              <w:t xml:space="preserve">% es reportado en otras etnias; </w:t>
            </w:r>
            <w:r w:rsidR="004C7689">
              <w:t xml:space="preserve"> el rango de edad que </w:t>
            </w:r>
            <w:r w:rsidR="00087019">
              <w:t>más</w:t>
            </w:r>
            <w:r w:rsidR="004C7689">
              <w:t xml:space="preserve"> agresiones reporta son las personas entre 29-59 año</w:t>
            </w:r>
            <w:r w:rsidR="00680347">
              <w:t xml:space="preserve">s con el </w:t>
            </w:r>
            <w:r w:rsidR="00492082">
              <w:t>27.69</w:t>
            </w:r>
            <w:r w:rsidR="00680347">
              <w:t>%</w:t>
            </w:r>
            <w:r w:rsidR="004C7689">
              <w:t xml:space="preserve">, seguido en edades entre </w:t>
            </w:r>
            <w:r w:rsidR="00492082">
              <w:t xml:space="preserve">18-28 </w:t>
            </w:r>
            <w:r w:rsidR="004C7689">
              <w:t>años</w:t>
            </w:r>
            <w:r w:rsidR="00680347">
              <w:t xml:space="preserve"> con el </w:t>
            </w:r>
            <w:r w:rsidR="00492082">
              <w:t>21.54</w:t>
            </w:r>
            <w:r w:rsidR="00680347">
              <w:t>%</w:t>
            </w:r>
            <w:r w:rsidR="004C7689">
              <w:t>;</w:t>
            </w:r>
            <w:r w:rsidR="00680347">
              <w:t xml:space="preserve"> en cuanto al área, la zona urbana aporta el </w:t>
            </w:r>
            <w:r w:rsidR="00492082">
              <w:t>78.46</w:t>
            </w:r>
            <w:r w:rsidR="00680347">
              <w:t>% de los caso</w:t>
            </w:r>
            <w:r w:rsidR="006B5C65">
              <w:t xml:space="preserve">s; en seguridad social el </w:t>
            </w:r>
            <w:r w:rsidR="00492082">
              <w:t>52.31</w:t>
            </w:r>
            <w:r w:rsidR="006B5C65">
              <w:t>%; con respecto a la especie animal</w:t>
            </w:r>
            <w:r w:rsidR="00247B59">
              <w:t>, los caninos aportan el 78.46</w:t>
            </w:r>
            <w:r w:rsidR="006B5C65">
              <w:t xml:space="preserve">% de los casos, los felinos con el </w:t>
            </w:r>
            <w:r w:rsidR="00247B59">
              <w:t>10.77</w:t>
            </w:r>
            <w:r w:rsidR="006B5C65">
              <w:t xml:space="preserve">%; de acuerdo a la clasificación el </w:t>
            </w:r>
            <w:r w:rsidR="00247B59">
              <w:t>36.92</w:t>
            </w:r>
            <w:r w:rsidR="006B5C65">
              <w:t xml:space="preserve">% fueron no exposición al virus de la rabia; el </w:t>
            </w:r>
            <w:r w:rsidR="00247B59">
              <w:t>44.62</w:t>
            </w:r>
            <w:r w:rsidR="006B5C65">
              <w:t>% fueron exposición grave y el 18.</w:t>
            </w:r>
            <w:r w:rsidR="00247B59">
              <w:t>46</w:t>
            </w:r>
            <w:r w:rsidR="006B5C65">
              <w:t>% agresión moderada.</w:t>
            </w:r>
          </w:p>
          <w:p w:rsidR="00355FB5" w:rsidRDefault="00355FB5" w:rsidP="00D75749">
            <w:pPr>
              <w:jc w:val="both"/>
            </w:pPr>
          </w:p>
          <w:p w:rsidR="00407A78" w:rsidRDefault="00407A78" w:rsidP="00407A78">
            <w:pPr>
              <w:pStyle w:val="Descripcin"/>
              <w:keepNext/>
            </w:pPr>
            <w:r>
              <w:t xml:space="preserve">Tabla </w:t>
            </w:r>
            <w:r w:rsidR="00B15076">
              <w:fldChar w:fldCharType="begin"/>
            </w:r>
            <w:r w:rsidR="000A0CFB">
              <w:instrText xml:space="preserve"> SEQ Tabla \* ARABIC </w:instrText>
            </w:r>
            <w:r w:rsidR="00B15076">
              <w:fldChar w:fldCharType="separate"/>
            </w:r>
            <w:r w:rsidR="00AC60CC">
              <w:rPr>
                <w:noProof/>
              </w:rPr>
              <w:t>4</w:t>
            </w:r>
            <w:r w:rsidR="00B15076">
              <w:rPr>
                <w:noProof/>
              </w:rPr>
              <w:fldChar w:fldCharType="end"/>
            </w:r>
            <w:r w:rsidR="00CD4891">
              <w:rPr>
                <w:noProof/>
              </w:rPr>
              <w:t xml:space="preserve"> </w:t>
            </w:r>
            <w:r w:rsidRPr="001055C2">
              <w:t xml:space="preserve">Variables sociodemográficas para el evento APTR, PE </w:t>
            </w:r>
            <w:r w:rsidR="00CD4891">
              <w:t>7-10</w:t>
            </w:r>
            <w:r w:rsidRPr="001055C2">
              <w:t xml:space="preserve"> 2023, ESE HSJG.</w:t>
            </w:r>
          </w:p>
          <w:tbl>
            <w:tblPr>
              <w:tblW w:w="55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985"/>
              <w:gridCol w:w="2345"/>
            </w:tblGrid>
            <w:tr w:rsidR="00B51167" w:rsidRPr="00B51167" w:rsidTr="00247B59">
              <w:trPr>
                <w:trHeight w:val="315"/>
              </w:trPr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lang w:val="es-CO" w:eastAsia="es-CO"/>
                    </w:rPr>
                    <w:t>variable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6CAF0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Total</w:t>
                  </w:r>
                </w:p>
              </w:tc>
            </w:tr>
            <w:tr w:rsidR="00B51167" w:rsidRPr="00B51167" w:rsidTr="00247B59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sexo_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F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34</w:t>
                  </w:r>
                </w:p>
              </w:tc>
            </w:tr>
            <w:tr w:rsidR="00B51167" w:rsidRPr="00B51167" w:rsidTr="00247B59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M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31</w:t>
                  </w:r>
                </w:p>
              </w:tc>
            </w:tr>
            <w:tr w:rsidR="00B51167" w:rsidRPr="00B51167" w:rsidTr="00247B59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Etnia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Indígena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2</w:t>
                  </w:r>
                </w:p>
              </w:tc>
            </w:tr>
            <w:tr w:rsidR="00B51167" w:rsidRPr="00B51167" w:rsidTr="00247B5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Afrodescendiente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0</w:t>
                  </w:r>
                </w:p>
              </w:tc>
            </w:tr>
            <w:tr w:rsidR="00B51167" w:rsidRPr="00B51167" w:rsidTr="00247B59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Otros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63</w:t>
                  </w:r>
                </w:p>
              </w:tc>
            </w:tr>
            <w:tr w:rsidR="00B51167" w:rsidRPr="00B51167" w:rsidTr="00247B59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Edad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0-5 AÑOS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6</w:t>
                  </w:r>
                </w:p>
              </w:tc>
            </w:tr>
            <w:tr w:rsidR="00B51167" w:rsidRPr="00B51167" w:rsidTr="00247B5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6 - 11 AÑOS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12</w:t>
                  </w:r>
                </w:p>
              </w:tc>
            </w:tr>
            <w:tr w:rsidR="00B51167" w:rsidRPr="00B51167" w:rsidTr="00247B5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12 - 17 AÑOS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5</w:t>
                  </w:r>
                </w:p>
              </w:tc>
            </w:tr>
            <w:tr w:rsidR="00B51167" w:rsidRPr="00B51167" w:rsidTr="00247B5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18 - 28 AÑOS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14</w:t>
                  </w:r>
                </w:p>
              </w:tc>
            </w:tr>
            <w:tr w:rsidR="00B51167" w:rsidRPr="00B51167" w:rsidTr="00247B5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29 - 59 AÑOS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18</w:t>
                  </w:r>
                </w:p>
              </w:tc>
            </w:tr>
            <w:tr w:rsidR="00B51167" w:rsidRPr="00B51167" w:rsidTr="00247B59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&gt; 60 AÑOS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10</w:t>
                  </w:r>
                </w:p>
              </w:tc>
            </w:tr>
            <w:tr w:rsidR="00B51167" w:rsidRPr="00B51167" w:rsidTr="00247B59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Área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Urbano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51</w:t>
                  </w:r>
                </w:p>
              </w:tc>
            </w:tr>
            <w:tr w:rsidR="00B51167" w:rsidRPr="00B51167" w:rsidTr="00247B5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Centro poblado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0</w:t>
                  </w:r>
                </w:p>
              </w:tc>
            </w:tr>
            <w:tr w:rsidR="00B51167" w:rsidRPr="00B51167" w:rsidTr="00247B59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Rural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14</w:t>
                  </w:r>
                </w:p>
              </w:tc>
            </w:tr>
            <w:tr w:rsidR="00B51167" w:rsidRPr="00B51167" w:rsidTr="00247B59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Seguridad social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Contributivo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25</w:t>
                  </w:r>
                </w:p>
              </w:tc>
            </w:tr>
            <w:tr w:rsidR="00B51167" w:rsidRPr="00B51167" w:rsidTr="00247B5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No asegurado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2</w:t>
                  </w:r>
                </w:p>
              </w:tc>
            </w:tr>
            <w:tr w:rsidR="00B51167" w:rsidRPr="00B51167" w:rsidTr="00247B59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Excepción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4</w:t>
                  </w:r>
                </w:p>
              </w:tc>
            </w:tr>
            <w:tr w:rsidR="00B51167" w:rsidRPr="00B51167" w:rsidTr="00247B59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Subsidiado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1167" w:rsidRPr="00B51167" w:rsidRDefault="00B51167" w:rsidP="00B5116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B51167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34</w:t>
                  </w:r>
                </w:p>
              </w:tc>
            </w:tr>
          </w:tbl>
          <w:p w:rsidR="00B51167" w:rsidRPr="00B51167" w:rsidRDefault="00B51167" w:rsidP="00B51167"/>
          <w:p w:rsidR="00AE25E4" w:rsidRPr="009038AA" w:rsidRDefault="00AE25E4" w:rsidP="00AE25E4">
            <w:pPr>
              <w:pStyle w:val="Experiencia"/>
              <w:keepNext/>
              <w:spacing w:line="216" w:lineRule="auto"/>
              <w:rPr>
                <w:sz w:val="10"/>
                <w:szCs w:val="10"/>
              </w:rPr>
            </w:pPr>
            <w:r w:rsidRPr="009038AA">
              <w:rPr>
                <w:sz w:val="10"/>
                <w:szCs w:val="10"/>
              </w:rPr>
              <w:t>Fuente SIVIGILA 2023</w:t>
            </w:r>
          </w:p>
          <w:p w:rsidR="0029233E" w:rsidRDefault="0029233E" w:rsidP="0029233E">
            <w:pPr>
              <w:pStyle w:val="Ttulo1"/>
            </w:pPr>
            <w:r>
              <w:t xml:space="preserve">COMPORTAMIENTO EPIDEMIOLÓGICO DEL EVENTO </w:t>
            </w:r>
            <w:r w:rsidRPr="00375BBF">
              <w:t>VIGILANCIA EN SALUD PÚBLICA DE LA VIOLENCIA DE GÉNERO E INTRAFAMILIAR</w:t>
            </w:r>
            <w:r>
              <w:t>.</w:t>
            </w:r>
          </w:p>
          <w:p w:rsidR="0029233E" w:rsidRDefault="0029233E" w:rsidP="0029233E">
            <w:pPr>
              <w:rPr>
                <w:b/>
              </w:rPr>
            </w:pPr>
            <w:r w:rsidRPr="00395545">
              <w:rPr>
                <w:b/>
              </w:rPr>
              <w:t xml:space="preserve">COMPORTAMIENTO DEL EVENTO DE VIOLENCIA DE GENERO E INTRAFAMILIAR </w:t>
            </w:r>
            <w:r w:rsidR="00C332F7">
              <w:rPr>
                <w:b/>
              </w:rPr>
              <w:t>TERCER</w:t>
            </w:r>
            <w:r w:rsidRPr="00395545">
              <w:rPr>
                <w:b/>
              </w:rPr>
              <w:t xml:space="preserve"> TRIMESTRE DE 2023 ESE HSJG</w:t>
            </w:r>
            <w:r>
              <w:rPr>
                <w:b/>
              </w:rPr>
              <w:t>.</w:t>
            </w:r>
          </w:p>
          <w:p w:rsidR="0029233E" w:rsidRDefault="0029233E" w:rsidP="0029233E">
            <w:pPr>
              <w:rPr>
                <w:b/>
              </w:rPr>
            </w:pPr>
          </w:p>
          <w:p w:rsidR="0029233E" w:rsidRDefault="0029233E" w:rsidP="0029233E">
            <w:pPr>
              <w:jc w:val="both"/>
            </w:pPr>
            <w:r>
              <w:t>Dentro de los eventos con mayor notificación para el</w:t>
            </w:r>
            <w:r w:rsidR="00C332F7">
              <w:t xml:space="preserve"> tercer</w:t>
            </w:r>
            <w:r>
              <w:t xml:space="preserve"> trimestre de la vigencia, se encuentra el evento de las violencias de género e intrafamiliar donde se observa un </w:t>
            </w:r>
            <w:r w:rsidR="002A13E2">
              <w:t>incremento</w:t>
            </w:r>
            <w:r>
              <w:t xml:space="preserve"> del </w:t>
            </w:r>
            <w:r w:rsidR="002A13E2">
              <w:t>83.33</w:t>
            </w:r>
            <w:r>
              <w:t xml:space="preserve">% de los casos con respecto al mismo periodo del año 2022, comparado con el primer trimestre de la vigencia se observa una disminución del </w:t>
            </w:r>
            <w:r w:rsidR="002A13E2">
              <w:t xml:space="preserve">10% </w:t>
            </w:r>
            <w:r>
              <w:t xml:space="preserve">para el periodo analizado. </w:t>
            </w:r>
          </w:p>
          <w:p w:rsidR="00C332F7" w:rsidRDefault="00C332F7" w:rsidP="0029233E">
            <w:pPr>
              <w:jc w:val="both"/>
            </w:pPr>
          </w:p>
          <w:p w:rsidR="00C332F7" w:rsidRDefault="00C332F7" w:rsidP="0029233E">
            <w:pPr>
              <w:jc w:val="both"/>
            </w:pPr>
          </w:p>
          <w:p w:rsidR="0029233E" w:rsidRDefault="0029233E" w:rsidP="0029233E">
            <w:pPr>
              <w:jc w:val="both"/>
            </w:pPr>
          </w:p>
          <w:p w:rsidR="00B355FF" w:rsidRDefault="00B355FF" w:rsidP="00B355FF">
            <w:pPr>
              <w:pStyle w:val="Descripcin"/>
              <w:keepNext/>
              <w:jc w:val="both"/>
            </w:pPr>
            <w:r>
              <w:lastRenderedPageBreak/>
              <w:t xml:space="preserve">Gráfica </w:t>
            </w:r>
            <w:r w:rsidR="00AC60CC">
              <w:fldChar w:fldCharType="begin"/>
            </w:r>
            <w:r w:rsidR="00AC60CC">
              <w:instrText xml:space="preserve"> SEQ Gráfica \* ARABIC </w:instrText>
            </w:r>
            <w:r w:rsidR="00AC60CC">
              <w:fldChar w:fldCharType="separate"/>
            </w:r>
            <w:r>
              <w:rPr>
                <w:noProof/>
              </w:rPr>
              <w:t>5</w:t>
            </w:r>
            <w:r w:rsidR="00AC60CC">
              <w:rPr>
                <w:noProof/>
              </w:rPr>
              <w:fldChar w:fldCharType="end"/>
            </w:r>
            <w:r>
              <w:t xml:space="preserve"> Comportamiento del evento Violencia de genero e intrafamiliar, PE 7-10, ESE HSJG.</w:t>
            </w:r>
          </w:p>
          <w:p w:rsidR="0029233E" w:rsidRDefault="00C332F7" w:rsidP="0029233E">
            <w:pPr>
              <w:jc w:val="both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0DA0F4A" wp14:editId="18894C6C">
                  <wp:extent cx="4860290" cy="2348089"/>
                  <wp:effectExtent l="0" t="0" r="16510" b="14605"/>
                  <wp:docPr id="24" name="Gráfico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29233E" w:rsidRDefault="0029233E" w:rsidP="0029233E">
            <w:pPr>
              <w:rPr>
                <w:b/>
              </w:rPr>
            </w:pPr>
          </w:p>
          <w:p w:rsidR="00B355FF" w:rsidRPr="009038AA" w:rsidRDefault="00B355FF" w:rsidP="00B355FF">
            <w:pPr>
              <w:pStyle w:val="Experiencia"/>
              <w:keepNext/>
              <w:spacing w:line="216" w:lineRule="auto"/>
              <w:rPr>
                <w:sz w:val="10"/>
                <w:szCs w:val="10"/>
              </w:rPr>
            </w:pPr>
            <w:r w:rsidRPr="009038AA">
              <w:rPr>
                <w:sz w:val="10"/>
                <w:szCs w:val="10"/>
              </w:rPr>
              <w:t>Fuente SIVIGILA 2023</w:t>
            </w:r>
          </w:p>
          <w:p w:rsidR="00B355FF" w:rsidRDefault="00B355FF" w:rsidP="00B355FF">
            <w:pPr>
              <w:jc w:val="both"/>
              <w:rPr>
                <w:b/>
              </w:rPr>
            </w:pPr>
            <w:r w:rsidRPr="00486560">
              <w:rPr>
                <w:b/>
              </w:rPr>
              <w:t>COMPORTAMIENTO DE LAS VARIABLES SOCIODEMOGRAFICAS</w:t>
            </w:r>
            <w:r>
              <w:t xml:space="preserve"> </w:t>
            </w:r>
            <w:r w:rsidRPr="00395545">
              <w:rPr>
                <w:b/>
              </w:rPr>
              <w:t xml:space="preserve">DEL EVENTO DE VIOLENCIA DE GENERO E INTRAFAMILIAR </w:t>
            </w:r>
            <w:r>
              <w:rPr>
                <w:b/>
              </w:rPr>
              <w:t>TERCER</w:t>
            </w:r>
            <w:r w:rsidRPr="00395545">
              <w:rPr>
                <w:b/>
              </w:rPr>
              <w:t xml:space="preserve"> TRIMESTRE DE 2023 ESE HSJG</w:t>
            </w:r>
            <w:r w:rsidR="00372C16">
              <w:rPr>
                <w:b/>
              </w:rPr>
              <w:t>.</w:t>
            </w:r>
          </w:p>
          <w:p w:rsidR="009619F4" w:rsidRDefault="009619F4" w:rsidP="00B355FF">
            <w:pPr>
              <w:jc w:val="both"/>
              <w:rPr>
                <w:b/>
              </w:rPr>
            </w:pPr>
          </w:p>
          <w:p w:rsidR="009619F4" w:rsidRDefault="009619F4" w:rsidP="00B355FF">
            <w:pPr>
              <w:jc w:val="both"/>
              <w:rPr>
                <w:b/>
              </w:rPr>
            </w:pPr>
            <w:r w:rsidRPr="009D7D63">
              <w:t xml:space="preserve">Según el análisis realizado para el </w:t>
            </w:r>
            <w:r w:rsidR="007B029B">
              <w:t>tercer</w:t>
            </w:r>
            <w:r w:rsidRPr="009D7D63">
              <w:t xml:space="preserve"> trimestre del año y según el histórico el género con mayor reporte es el femenino con el </w:t>
            </w:r>
            <w:r w:rsidR="00A841AB">
              <w:t>71.21</w:t>
            </w:r>
            <w:r w:rsidRPr="009D7D63">
              <w:t xml:space="preserve">%; el </w:t>
            </w:r>
            <w:r w:rsidR="00A841AB">
              <w:t>62.12</w:t>
            </w:r>
            <w:r w:rsidRPr="009D7D63">
              <w:t xml:space="preserve">% pertenecen a otras etnias, para las poblaciones indígenas </w:t>
            </w:r>
            <w:r w:rsidR="00A841AB">
              <w:t>36.36</w:t>
            </w:r>
            <w:r w:rsidRPr="009D7D63">
              <w:t xml:space="preserve">% ; en cuanto al rango de edad los niños entre 0-5 años tienen el </w:t>
            </w:r>
            <w:r w:rsidR="00A841AB">
              <w:t>28.79</w:t>
            </w:r>
            <w:r w:rsidRPr="009D7D63">
              <w:t>% de la notificación,</w:t>
            </w:r>
            <w:r>
              <w:t xml:space="preserve"> siendo la violencia intrafamiliar clasificada como negligencia el factor desencadenante; </w:t>
            </w:r>
            <w:r w:rsidRPr="009D7D63">
              <w:t xml:space="preserve"> seguido de las personas </w:t>
            </w:r>
            <w:r>
              <w:t>12-17</w:t>
            </w:r>
            <w:r w:rsidRPr="009D7D63">
              <w:t xml:space="preserve"> años </w:t>
            </w:r>
            <w:r w:rsidR="00A841AB">
              <w:t xml:space="preserve">y 18-28 </w:t>
            </w:r>
            <w:r w:rsidRPr="009D7D63">
              <w:t xml:space="preserve">con el </w:t>
            </w:r>
            <w:r>
              <w:t>21.</w:t>
            </w:r>
            <w:r w:rsidR="00AC60CC">
              <w:t>21</w:t>
            </w:r>
            <w:r w:rsidRPr="009D7D63">
              <w:t>%</w:t>
            </w:r>
            <w:r w:rsidR="00AC60CC">
              <w:t xml:space="preserve"> respectivamente;</w:t>
            </w:r>
            <w:r>
              <w:t xml:space="preserve"> </w:t>
            </w:r>
            <w:r w:rsidRPr="009D7D63">
              <w:t xml:space="preserve">el </w:t>
            </w:r>
            <w:r w:rsidR="00AC60CC">
              <w:t>51.52</w:t>
            </w:r>
            <w:r w:rsidRPr="009D7D63">
              <w:t xml:space="preserve">% de los casos se presentó en el área urbana, el régimen subsidiado aporta el mayor número de registro con el </w:t>
            </w:r>
            <w:r w:rsidR="00AC60CC">
              <w:t>84.85</w:t>
            </w:r>
            <w:r w:rsidRPr="009D7D63">
              <w:t xml:space="preserve">%; en cuanto a la naturaleza de la violencia  la negligencia tiene un </w:t>
            </w:r>
            <w:r w:rsidR="00AC60CC">
              <w:t>34.85</w:t>
            </w:r>
            <w:r w:rsidRPr="009D7D63">
              <w:t>%</w:t>
            </w:r>
            <w:r w:rsidR="00AC60CC">
              <w:t xml:space="preserve"> al igual que la violencia física</w:t>
            </w:r>
            <w:r w:rsidRPr="009D7D63">
              <w:t xml:space="preserve">, </w:t>
            </w:r>
            <w:r>
              <w:t>seguido de los delitos sexuales</w:t>
            </w:r>
            <w:r w:rsidRPr="009D7D63">
              <w:t xml:space="preserve"> con el </w:t>
            </w:r>
            <w:r w:rsidR="00AC60CC">
              <w:t>30.30</w:t>
            </w:r>
            <w:r>
              <w:t>%.</w:t>
            </w:r>
          </w:p>
          <w:p w:rsidR="00372C16" w:rsidRDefault="00372C16" w:rsidP="00B355FF">
            <w:pPr>
              <w:jc w:val="both"/>
              <w:rPr>
                <w:b/>
              </w:rPr>
            </w:pPr>
          </w:p>
          <w:tbl>
            <w:tblPr>
              <w:tblW w:w="399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20"/>
              <w:gridCol w:w="1476"/>
              <w:gridCol w:w="1200"/>
            </w:tblGrid>
            <w:tr w:rsidR="007B029B" w:rsidRPr="007B029B" w:rsidTr="007B029B">
              <w:trPr>
                <w:trHeight w:val="315"/>
              </w:trPr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variable</w:t>
                  </w:r>
                </w:p>
              </w:tc>
              <w:tc>
                <w:tcPr>
                  <w:tcW w:w="1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6CAF0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Total</w:t>
                  </w:r>
                </w:p>
              </w:tc>
            </w:tr>
            <w:tr w:rsidR="007B029B" w:rsidRPr="007B029B" w:rsidTr="007B029B">
              <w:trPr>
                <w:trHeight w:val="300"/>
              </w:trPr>
              <w:tc>
                <w:tcPr>
                  <w:tcW w:w="132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sexo_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F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47</w:t>
                  </w:r>
                </w:p>
              </w:tc>
            </w:tr>
            <w:tr w:rsidR="007B029B" w:rsidRPr="007B029B" w:rsidTr="007B029B">
              <w:trPr>
                <w:trHeight w:val="315"/>
              </w:trPr>
              <w:tc>
                <w:tcPr>
                  <w:tcW w:w="13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19</w:t>
                  </w:r>
                </w:p>
              </w:tc>
            </w:tr>
            <w:tr w:rsidR="007B029B" w:rsidRPr="007B029B" w:rsidTr="007B029B">
              <w:trPr>
                <w:trHeight w:val="300"/>
              </w:trPr>
              <w:tc>
                <w:tcPr>
                  <w:tcW w:w="132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Etnia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Indígena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24</w:t>
                  </w:r>
                </w:p>
              </w:tc>
            </w:tr>
            <w:tr w:rsidR="007B029B" w:rsidRPr="007B029B" w:rsidTr="007B029B">
              <w:trPr>
                <w:trHeight w:val="300"/>
              </w:trPr>
              <w:tc>
                <w:tcPr>
                  <w:tcW w:w="13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Afrodescendiente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</w:tr>
            <w:tr w:rsidR="007B029B" w:rsidRPr="007B029B" w:rsidTr="007B029B">
              <w:trPr>
                <w:trHeight w:val="315"/>
              </w:trPr>
              <w:tc>
                <w:tcPr>
                  <w:tcW w:w="13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Otros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41</w:t>
                  </w:r>
                </w:p>
              </w:tc>
            </w:tr>
            <w:tr w:rsidR="007B029B" w:rsidRPr="007B029B" w:rsidTr="007B029B">
              <w:trPr>
                <w:trHeight w:val="300"/>
              </w:trPr>
              <w:tc>
                <w:tcPr>
                  <w:tcW w:w="132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Edad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0-5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19</w:t>
                  </w:r>
                </w:p>
              </w:tc>
            </w:tr>
            <w:tr w:rsidR="007B029B" w:rsidRPr="007B029B" w:rsidTr="007B029B">
              <w:trPr>
                <w:trHeight w:val="300"/>
              </w:trPr>
              <w:tc>
                <w:tcPr>
                  <w:tcW w:w="13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6 - 11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6</w:t>
                  </w:r>
                </w:p>
              </w:tc>
            </w:tr>
            <w:tr w:rsidR="007B029B" w:rsidRPr="007B029B" w:rsidTr="007B029B">
              <w:trPr>
                <w:trHeight w:val="300"/>
              </w:trPr>
              <w:tc>
                <w:tcPr>
                  <w:tcW w:w="13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12 - 17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14</w:t>
                  </w:r>
                </w:p>
              </w:tc>
            </w:tr>
            <w:tr w:rsidR="007B029B" w:rsidRPr="007B029B" w:rsidTr="007B029B">
              <w:trPr>
                <w:trHeight w:val="300"/>
              </w:trPr>
              <w:tc>
                <w:tcPr>
                  <w:tcW w:w="13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18 - 28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14</w:t>
                  </w:r>
                </w:p>
              </w:tc>
            </w:tr>
            <w:tr w:rsidR="007B029B" w:rsidRPr="007B029B" w:rsidTr="007B029B">
              <w:trPr>
                <w:trHeight w:val="300"/>
              </w:trPr>
              <w:tc>
                <w:tcPr>
                  <w:tcW w:w="13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29 - 59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12</w:t>
                  </w:r>
                </w:p>
              </w:tc>
            </w:tr>
            <w:tr w:rsidR="007B029B" w:rsidRPr="007B029B" w:rsidTr="007B029B">
              <w:trPr>
                <w:trHeight w:val="315"/>
              </w:trPr>
              <w:tc>
                <w:tcPr>
                  <w:tcW w:w="13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&gt; 60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</w:tr>
            <w:tr w:rsidR="007B029B" w:rsidRPr="007B029B" w:rsidTr="007B029B">
              <w:trPr>
                <w:trHeight w:val="300"/>
              </w:trPr>
              <w:tc>
                <w:tcPr>
                  <w:tcW w:w="132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Área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Urbano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34</w:t>
                  </w:r>
                </w:p>
              </w:tc>
            </w:tr>
            <w:tr w:rsidR="007B029B" w:rsidRPr="007B029B" w:rsidTr="007B029B">
              <w:trPr>
                <w:trHeight w:val="300"/>
              </w:trPr>
              <w:tc>
                <w:tcPr>
                  <w:tcW w:w="13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Centro poblado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0</w:t>
                  </w:r>
                </w:p>
              </w:tc>
            </w:tr>
            <w:tr w:rsidR="007B029B" w:rsidRPr="007B029B" w:rsidTr="007B029B">
              <w:trPr>
                <w:trHeight w:val="315"/>
              </w:trPr>
              <w:tc>
                <w:tcPr>
                  <w:tcW w:w="13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Rural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31</w:t>
                  </w:r>
                </w:p>
              </w:tc>
            </w:tr>
            <w:tr w:rsidR="007B029B" w:rsidRPr="007B029B" w:rsidTr="007B029B">
              <w:trPr>
                <w:trHeight w:val="300"/>
              </w:trPr>
              <w:tc>
                <w:tcPr>
                  <w:tcW w:w="132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Seguridad social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Contributivo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10</w:t>
                  </w:r>
                </w:p>
              </w:tc>
            </w:tr>
            <w:tr w:rsidR="007B029B" w:rsidRPr="007B029B" w:rsidTr="007B029B">
              <w:trPr>
                <w:trHeight w:val="300"/>
              </w:trPr>
              <w:tc>
                <w:tcPr>
                  <w:tcW w:w="13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No asegurado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0</w:t>
                  </w:r>
                </w:p>
              </w:tc>
            </w:tr>
            <w:tr w:rsidR="007B029B" w:rsidRPr="007B029B" w:rsidTr="007B029B">
              <w:trPr>
                <w:trHeight w:val="300"/>
              </w:trPr>
              <w:tc>
                <w:tcPr>
                  <w:tcW w:w="13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Excepción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0</w:t>
                  </w:r>
                </w:p>
              </w:tc>
            </w:tr>
            <w:tr w:rsidR="007B029B" w:rsidRPr="007B029B" w:rsidTr="007B029B">
              <w:trPr>
                <w:trHeight w:val="315"/>
              </w:trPr>
              <w:tc>
                <w:tcPr>
                  <w:tcW w:w="132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Subsidiado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029B" w:rsidRPr="007B029B" w:rsidRDefault="007B029B" w:rsidP="007B029B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7B029B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56</w:t>
                  </w:r>
                </w:p>
              </w:tc>
            </w:tr>
          </w:tbl>
          <w:p w:rsidR="00372C16" w:rsidRDefault="00372C16" w:rsidP="00B355FF">
            <w:pPr>
              <w:jc w:val="both"/>
            </w:pPr>
          </w:p>
          <w:p w:rsidR="009619F4" w:rsidRDefault="009619F4" w:rsidP="00B355FF">
            <w:pPr>
              <w:jc w:val="both"/>
            </w:pPr>
          </w:p>
          <w:p w:rsidR="00B464ED" w:rsidRDefault="00B464ED" w:rsidP="00B464ED"/>
          <w:p w:rsidR="00AC60CC" w:rsidRDefault="00AC60CC" w:rsidP="00AC60CC">
            <w:pPr>
              <w:pStyle w:val="Descripcin"/>
              <w:keepNext/>
            </w:pPr>
            <w:r>
              <w:t xml:space="preserve">Tabla </w:t>
            </w:r>
            <w:r>
              <w:fldChar w:fldCharType="begin"/>
            </w:r>
            <w:r>
              <w:instrText xml:space="preserve"> SEQ Tabla \* ARABIC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  <w:r>
              <w:t xml:space="preserve"> Naturalez</w:t>
            </w:r>
            <w:r w:rsidR="005E7D69">
              <w:t>a  de las violencias de género e</w:t>
            </w:r>
            <w:r>
              <w:t xml:space="preserve"> intrafamiliares, tercer trimestre 2023, ESE HSJG</w:t>
            </w:r>
          </w:p>
          <w:tbl>
            <w:tblPr>
              <w:tblW w:w="57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32"/>
              <w:gridCol w:w="2140"/>
              <w:gridCol w:w="1540"/>
            </w:tblGrid>
            <w:tr w:rsidR="00AC60CC" w:rsidRPr="00AC60CC" w:rsidTr="00AC60CC">
              <w:trPr>
                <w:trHeight w:val="600"/>
              </w:trPr>
              <w:tc>
                <w:tcPr>
                  <w:tcW w:w="20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Naturaleza de la violencia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Cantidad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Proporción</w:t>
                  </w:r>
                </w:p>
              </w:tc>
            </w:tr>
            <w:tr w:rsidR="00AC60CC" w:rsidRPr="00AC60CC" w:rsidTr="00AC60CC">
              <w:trPr>
                <w:trHeight w:val="300"/>
              </w:trPr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FISICA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23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34,85</w:t>
                  </w:r>
                </w:p>
              </w:tc>
            </w:tr>
            <w:tr w:rsidR="00AC60CC" w:rsidRPr="00AC60CC" w:rsidTr="00AC60CC">
              <w:trPr>
                <w:trHeight w:val="315"/>
              </w:trPr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NEGLIGENCIA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23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34,85</w:t>
                  </w:r>
                </w:p>
              </w:tc>
            </w:tr>
            <w:tr w:rsidR="00AC60CC" w:rsidRPr="00AC60CC" w:rsidTr="00AC60CC">
              <w:trPr>
                <w:trHeight w:val="300"/>
              </w:trPr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ACOSO SEXUAL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1,52</w:t>
                  </w:r>
                </w:p>
              </w:tc>
            </w:tr>
            <w:tr w:rsidR="00AC60CC" w:rsidRPr="00AC60CC" w:rsidTr="00AC60CC">
              <w:trPr>
                <w:trHeight w:val="300"/>
              </w:trPr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ACCESO CARNAL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21,21</w:t>
                  </w:r>
                </w:p>
              </w:tc>
            </w:tr>
            <w:tr w:rsidR="00AC60CC" w:rsidRPr="00AC60CC" w:rsidTr="00AC60CC">
              <w:trPr>
                <w:trHeight w:val="315"/>
              </w:trPr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EXPLOTACION SEXUAL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1,52</w:t>
                  </w:r>
                </w:p>
              </w:tc>
            </w:tr>
            <w:tr w:rsidR="00AC60CC" w:rsidRPr="00AC60CC" w:rsidTr="00AC60CC">
              <w:trPr>
                <w:trHeight w:val="300"/>
              </w:trPr>
              <w:tc>
                <w:tcPr>
                  <w:tcW w:w="20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ACTOS SEXUALES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60CC" w:rsidRPr="00AC60CC" w:rsidRDefault="00AC60CC" w:rsidP="00AC60C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AC60CC">
                    <w:rPr>
                      <w:rFonts w:eastAsia="Times New Roman"/>
                      <w:color w:val="000000"/>
                      <w:sz w:val="18"/>
                      <w:szCs w:val="18"/>
                      <w:lang w:val="es-CO" w:eastAsia="es-CO"/>
                    </w:rPr>
                    <w:t>6,06</w:t>
                  </w:r>
                </w:p>
              </w:tc>
            </w:tr>
          </w:tbl>
          <w:p w:rsidR="00AC60CC" w:rsidRDefault="00AC60CC" w:rsidP="00B464ED"/>
          <w:p w:rsidR="00AC60CC" w:rsidRPr="00B464ED" w:rsidRDefault="00AC60CC" w:rsidP="00B464ED"/>
          <w:p w:rsidR="00AE25E4" w:rsidRDefault="00E9177C" w:rsidP="00AE25E4">
            <w:pPr>
              <w:pStyle w:val="Ttulo1"/>
            </w:pPr>
            <w:r>
              <w:t>COMPORTAMIENTO EPIDEMIOLÓGICO DEL EVENTO INFECCIÓN RESPIRATORIA AGUDA (IRA).</w:t>
            </w:r>
          </w:p>
          <w:p w:rsidR="00F768A0" w:rsidRPr="00F768A0" w:rsidRDefault="00F768A0" w:rsidP="00F768A0"/>
          <w:p w:rsidR="00395545" w:rsidRDefault="00956BA3" w:rsidP="00395545">
            <w:pPr>
              <w:rPr>
                <w:b/>
              </w:rPr>
            </w:pPr>
            <w:r w:rsidRPr="00956BA3">
              <w:rPr>
                <w:b/>
              </w:rPr>
              <w:t>COMPORTAMIENTO DEL EVENTO INFECCION RESPIRATORIA</w:t>
            </w:r>
            <w:r w:rsidR="006D5C19">
              <w:rPr>
                <w:b/>
              </w:rPr>
              <w:t xml:space="preserve"> TERCER</w:t>
            </w:r>
            <w:r w:rsidRPr="00956BA3">
              <w:rPr>
                <w:b/>
              </w:rPr>
              <w:t xml:space="preserve"> TRIMESTRE DE 2023, ESE HSJG</w:t>
            </w:r>
          </w:p>
          <w:p w:rsidR="00956BA3" w:rsidRPr="00956BA3" w:rsidRDefault="00956BA3" w:rsidP="00395545">
            <w:pPr>
              <w:rPr>
                <w:b/>
              </w:rPr>
            </w:pPr>
          </w:p>
          <w:p w:rsidR="00395545" w:rsidRPr="00966988" w:rsidRDefault="00395545" w:rsidP="00395545">
            <w:pPr>
              <w:jc w:val="both"/>
            </w:pPr>
            <w:r>
              <w:t xml:space="preserve">Para el evento infección respiratoria aguda en </w:t>
            </w:r>
            <w:r w:rsidR="00ED52F2">
              <w:t>tercer trimestre</w:t>
            </w:r>
            <w:r>
              <w:t xml:space="preserve"> se observa un </w:t>
            </w:r>
            <w:r w:rsidR="00614087">
              <w:t>de</w:t>
            </w:r>
            <w:r>
              <w:t xml:space="preserve">cremento del </w:t>
            </w:r>
            <w:r w:rsidR="00ED52F2">
              <w:t>35.19</w:t>
            </w:r>
            <w:r>
              <w:t>% en los casos con respecto al trimestre anterior, al comparar con el año anterior para el segundo trimestr</w:t>
            </w:r>
            <w:r w:rsidR="00ED52F2">
              <w:t>e de la vigencia se observa un de</w:t>
            </w:r>
            <w:r>
              <w:t xml:space="preserve">cremento de </w:t>
            </w:r>
            <w:r w:rsidR="00ED52F2">
              <w:t>casos del 50%</w:t>
            </w:r>
            <w:r w:rsidR="00A801A7">
              <w:t>,</w:t>
            </w:r>
            <w:r w:rsidR="00ED52F2">
              <w:t xml:space="preserve"> </w:t>
            </w:r>
            <w:r>
              <w:t xml:space="preserve">atendidos en el hospital. </w:t>
            </w:r>
          </w:p>
          <w:p w:rsidR="00395545" w:rsidRDefault="00395545" w:rsidP="00395545"/>
          <w:p w:rsidR="00395545" w:rsidRDefault="00395545" w:rsidP="00395545">
            <w:pPr>
              <w:pStyle w:val="Descripcin"/>
              <w:keepNext/>
            </w:pPr>
            <w:r>
              <w:t xml:space="preserve">Gráfica </w:t>
            </w:r>
            <w:r w:rsidR="00AC60CC">
              <w:fldChar w:fldCharType="begin"/>
            </w:r>
            <w:r w:rsidR="00AC60CC">
              <w:instrText xml:space="preserve"> SEQ Gráfica \* ARABIC </w:instrText>
            </w:r>
            <w:r w:rsidR="00AC60CC">
              <w:fldChar w:fldCharType="separate"/>
            </w:r>
            <w:r w:rsidR="00B355FF">
              <w:rPr>
                <w:noProof/>
              </w:rPr>
              <w:t>6</w:t>
            </w:r>
            <w:r w:rsidR="00AC60CC">
              <w:rPr>
                <w:noProof/>
              </w:rPr>
              <w:fldChar w:fldCharType="end"/>
            </w:r>
            <w:r>
              <w:t xml:space="preserve"> Canal endémico para infección respiratoria aguda (IRA), periodo epidemiológico 4-6 2023, ESE HSJG.</w:t>
            </w:r>
            <w:r w:rsidR="00FE42AF">
              <w:rPr>
                <w:noProof/>
                <w:lang w:val="es-CO" w:eastAsia="es-CO"/>
              </w:rPr>
              <w:t xml:space="preserve"> </w:t>
            </w:r>
            <w:r w:rsidR="00FE42AF">
              <w:rPr>
                <w:noProof/>
                <w:lang w:val="es-CO" w:eastAsia="es-CO"/>
              </w:rPr>
              <w:drawing>
                <wp:inline distT="0" distB="0" distL="0" distR="0" wp14:anchorId="1040873C" wp14:editId="1690D11B">
                  <wp:extent cx="4860290" cy="2340610"/>
                  <wp:effectExtent l="0" t="0" r="16510" b="2540"/>
                  <wp:docPr id="6" name="Gráfico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73413B-1FAE-C2BB-F422-AC44E21AD5B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395545" w:rsidRDefault="00395545" w:rsidP="00395545"/>
          <w:p w:rsidR="00395545" w:rsidRPr="009038AA" w:rsidRDefault="00395545" w:rsidP="00395545">
            <w:pPr>
              <w:pStyle w:val="Experiencia"/>
              <w:keepNext/>
              <w:spacing w:line="216" w:lineRule="auto"/>
              <w:rPr>
                <w:sz w:val="10"/>
                <w:szCs w:val="10"/>
              </w:rPr>
            </w:pPr>
            <w:r w:rsidRPr="009038AA">
              <w:rPr>
                <w:sz w:val="10"/>
                <w:szCs w:val="10"/>
              </w:rPr>
              <w:t>Fuente SIVIGILA 2023</w:t>
            </w:r>
          </w:p>
          <w:p w:rsidR="00395545" w:rsidRPr="00395545" w:rsidRDefault="00395545" w:rsidP="00395545"/>
          <w:p w:rsidR="009B3AA5" w:rsidRDefault="00956BA3" w:rsidP="009B3AA5">
            <w:pPr>
              <w:rPr>
                <w:b/>
              </w:rPr>
            </w:pPr>
            <w:r>
              <w:rPr>
                <w:b/>
              </w:rPr>
              <w:t>COMPORTAMIENT</w:t>
            </w:r>
            <w:r w:rsidR="009B3AA5" w:rsidRPr="00B464ED">
              <w:rPr>
                <w:b/>
              </w:rPr>
              <w:t xml:space="preserve">O DE LAS VARIABLES </w:t>
            </w:r>
            <w:r w:rsidR="00395545" w:rsidRPr="00B464ED">
              <w:rPr>
                <w:b/>
              </w:rPr>
              <w:t>SOCIODEMOGRAFICAS PARA</w:t>
            </w:r>
            <w:r w:rsidR="009B3AA5" w:rsidRPr="00B464ED">
              <w:rPr>
                <w:b/>
              </w:rPr>
              <w:t xml:space="preserve"> EL EVENTO</w:t>
            </w:r>
            <w:r w:rsidR="00E9177C">
              <w:rPr>
                <w:b/>
              </w:rPr>
              <w:t xml:space="preserve"> INFECCIÓN RESPIRATROIA </w:t>
            </w:r>
            <w:r w:rsidR="00395545">
              <w:rPr>
                <w:b/>
              </w:rPr>
              <w:t>AGUDA IRA</w:t>
            </w:r>
            <w:r w:rsidR="00E9177C">
              <w:rPr>
                <w:b/>
              </w:rPr>
              <w:t xml:space="preserve">, </w:t>
            </w:r>
            <w:r w:rsidR="00840468">
              <w:rPr>
                <w:b/>
              </w:rPr>
              <w:t>TERCER</w:t>
            </w:r>
            <w:r w:rsidR="00E9177C">
              <w:rPr>
                <w:b/>
              </w:rPr>
              <w:t xml:space="preserve"> TRIMESTRE, PE </w:t>
            </w:r>
            <w:r w:rsidR="00DC0DA4">
              <w:rPr>
                <w:b/>
              </w:rPr>
              <w:t>7-10</w:t>
            </w:r>
            <w:r w:rsidR="00E9177C">
              <w:rPr>
                <w:b/>
              </w:rPr>
              <w:t>,2023 ESEHSJG.</w:t>
            </w:r>
          </w:p>
          <w:p w:rsidR="00E9177C" w:rsidRPr="009B3AA5" w:rsidRDefault="00E9177C" w:rsidP="009B3AA5"/>
          <w:p w:rsidR="00AE25E4" w:rsidRDefault="00E9177C" w:rsidP="0031229A">
            <w:pPr>
              <w:jc w:val="both"/>
            </w:pPr>
            <w:r>
              <w:t xml:space="preserve"> De acuerdo al comportamiento del evento son los hombres que </w:t>
            </w:r>
            <w:r w:rsidR="00DC0DA4">
              <w:t>más</w:t>
            </w:r>
            <w:r>
              <w:t xml:space="preserve"> present</w:t>
            </w:r>
            <w:r w:rsidR="00A2489F">
              <w:t>an estas afecciones con el 54.29</w:t>
            </w:r>
            <w:r>
              <w:t xml:space="preserve">%; con respecto a la etnia el </w:t>
            </w:r>
            <w:r w:rsidR="00A2489F">
              <w:t>54.29</w:t>
            </w:r>
            <w:r>
              <w:t xml:space="preserve">% lo aporta otras etnias; con </w:t>
            </w:r>
            <w:r>
              <w:lastRenderedPageBreak/>
              <w:t xml:space="preserve">respecto a la edad sigue siendo los menores de cinco años los más afectados con </w:t>
            </w:r>
            <w:r w:rsidR="009A3A3A">
              <w:t>el 57.14</w:t>
            </w:r>
            <w:r>
              <w:t>%</w:t>
            </w:r>
            <w:r w:rsidR="0031229A">
              <w:t xml:space="preserve">, seguido del rango de 6-11 años y los &gt;60 con el </w:t>
            </w:r>
            <w:r w:rsidR="009A3A3A">
              <w:t>11.43</w:t>
            </w:r>
            <w:r w:rsidR="0031229A">
              <w:t xml:space="preserve">%, según el área de residencia el </w:t>
            </w:r>
            <w:r w:rsidR="009A3A3A">
              <w:t>51.43% se</w:t>
            </w:r>
            <w:r w:rsidR="0031229A">
              <w:t xml:space="preserve"> concentra en la zona rural, y el </w:t>
            </w:r>
            <w:r w:rsidR="009A3A3A">
              <w:t>77.14</w:t>
            </w:r>
            <w:r w:rsidR="0031229A">
              <w:t>% de los casos pertenece al régimen subsidiado.</w:t>
            </w:r>
          </w:p>
          <w:p w:rsidR="00956BA3" w:rsidRPr="00AE25E4" w:rsidRDefault="00956BA3" w:rsidP="0031229A">
            <w:pPr>
              <w:jc w:val="both"/>
            </w:pPr>
          </w:p>
          <w:p w:rsidR="00D505A6" w:rsidRDefault="00D505A6" w:rsidP="00D505A6">
            <w:pPr>
              <w:pStyle w:val="Descripcin"/>
              <w:keepNext/>
            </w:pPr>
            <w:r>
              <w:t xml:space="preserve">Tabla </w:t>
            </w:r>
            <w:r w:rsidR="00AC60CC">
              <w:fldChar w:fldCharType="begin"/>
            </w:r>
            <w:r w:rsidR="00AC60CC">
              <w:instrText xml:space="preserve"> SEQ Tabla \* ARABIC </w:instrText>
            </w:r>
            <w:r w:rsidR="00AC60CC">
              <w:fldChar w:fldCharType="separate"/>
            </w:r>
            <w:r w:rsidR="00AC60CC">
              <w:rPr>
                <w:noProof/>
              </w:rPr>
              <w:t>6</w:t>
            </w:r>
            <w:r w:rsidR="00AC60CC">
              <w:rPr>
                <w:noProof/>
              </w:rPr>
              <w:fldChar w:fldCharType="end"/>
            </w:r>
            <w:r>
              <w:t xml:space="preserve"> Comportamiento de las varia</w:t>
            </w:r>
            <w:r w:rsidR="0001568A">
              <w:t>bles sociodemográfica</w:t>
            </w:r>
            <w:r>
              <w:t xml:space="preserve"> para el evento IR</w:t>
            </w:r>
            <w:r w:rsidR="0001568A">
              <w:t>A</w:t>
            </w:r>
            <w:r>
              <w:t>, en el segundo trimestre 2023, ESE HSJG.</w:t>
            </w:r>
          </w:p>
          <w:tbl>
            <w:tblPr>
              <w:tblW w:w="36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1200"/>
            </w:tblGrid>
            <w:tr w:rsidR="00A2489F" w:rsidRPr="00A2489F" w:rsidTr="00A2489F">
              <w:trPr>
                <w:trHeight w:val="315"/>
              </w:trPr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lang w:val="es-CO" w:eastAsia="es-CO"/>
                    </w:rPr>
                    <w:t>variable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BC2E6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6CAF0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Total</w:t>
                  </w:r>
                </w:p>
              </w:tc>
            </w:tr>
            <w:tr w:rsidR="00A2489F" w:rsidRPr="00A2489F" w:rsidTr="00A2489F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sexo_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F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19</w:t>
                  </w:r>
                </w:p>
              </w:tc>
            </w:tr>
            <w:tr w:rsidR="00A2489F" w:rsidRPr="00A2489F" w:rsidTr="00A2489F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M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16</w:t>
                  </w:r>
                </w:p>
              </w:tc>
            </w:tr>
            <w:tr w:rsidR="00A2489F" w:rsidRPr="00A2489F" w:rsidTr="00A2489F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Etnia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Indígena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14</w:t>
                  </w:r>
                </w:p>
              </w:tc>
            </w:tr>
            <w:tr w:rsidR="00A2489F" w:rsidRPr="00A2489F" w:rsidTr="00A2489F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Afrodescendiente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2</w:t>
                  </w:r>
                </w:p>
              </w:tc>
            </w:tr>
            <w:tr w:rsidR="00A2489F" w:rsidRPr="00A2489F" w:rsidTr="00A2489F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Otros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19</w:t>
                  </w:r>
                </w:p>
              </w:tc>
            </w:tr>
            <w:tr w:rsidR="00A2489F" w:rsidRPr="00A2489F" w:rsidTr="00A2489F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Edad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0-5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20</w:t>
                  </w:r>
                </w:p>
              </w:tc>
            </w:tr>
            <w:tr w:rsidR="00A2489F" w:rsidRPr="00A2489F" w:rsidTr="00A2489F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6 - 11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4</w:t>
                  </w:r>
                </w:p>
              </w:tc>
            </w:tr>
            <w:tr w:rsidR="00A2489F" w:rsidRPr="00A2489F" w:rsidTr="00A2489F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12 - 17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2</w:t>
                  </w:r>
                </w:p>
              </w:tc>
            </w:tr>
            <w:tr w:rsidR="00A2489F" w:rsidRPr="00A2489F" w:rsidTr="00A2489F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18 - 28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0</w:t>
                  </w:r>
                </w:p>
              </w:tc>
            </w:tr>
            <w:tr w:rsidR="00A2489F" w:rsidRPr="00A2489F" w:rsidTr="00A2489F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29 - 59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5</w:t>
                  </w:r>
                </w:p>
              </w:tc>
            </w:tr>
            <w:tr w:rsidR="00A2489F" w:rsidRPr="00A2489F" w:rsidTr="00A2489F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&gt; 60 AÑOS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4</w:t>
                  </w:r>
                </w:p>
              </w:tc>
            </w:tr>
            <w:tr w:rsidR="00A2489F" w:rsidRPr="00A2489F" w:rsidTr="00A2489F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Área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Urbano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18</w:t>
                  </w:r>
                </w:p>
              </w:tc>
            </w:tr>
            <w:tr w:rsidR="00A2489F" w:rsidRPr="00A2489F" w:rsidTr="00A2489F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Centro poblado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0</w:t>
                  </w:r>
                </w:p>
              </w:tc>
            </w:tr>
            <w:tr w:rsidR="00A2489F" w:rsidRPr="00A2489F" w:rsidTr="00A2489F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Rural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17</w:t>
                  </w:r>
                </w:p>
              </w:tc>
            </w:tr>
            <w:tr w:rsidR="00A2489F" w:rsidRPr="00A2489F" w:rsidTr="00A2489F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Seguridad social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Contributivo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5</w:t>
                  </w:r>
                </w:p>
              </w:tc>
            </w:tr>
            <w:tr w:rsidR="00A2489F" w:rsidRPr="00A2489F" w:rsidTr="00A2489F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No asegurado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0</w:t>
                  </w:r>
                </w:p>
              </w:tc>
            </w:tr>
            <w:tr w:rsidR="00A2489F" w:rsidRPr="00A2489F" w:rsidTr="00A2489F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Excepción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3</w:t>
                  </w:r>
                </w:p>
              </w:tc>
            </w:tr>
            <w:tr w:rsidR="00A2489F" w:rsidRPr="00A2489F" w:rsidTr="00A2489F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Subsidiado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2489F" w:rsidRPr="00A2489F" w:rsidRDefault="00A2489F" w:rsidP="00A2489F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A2489F">
                    <w:rPr>
                      <w:rFonts w:eastAsia="Times New Roman"/>
                      <w:color w:val="000000"/>
                      <w:sz w:val="20"/>
                      <w:szCs w:val="20"/>
                      <w:lang w:val="es-CO" w:eastAsia="es-CO"/>
                    </w:rPr>
                    <w:t>27</w:t>
                  </w:r>
                </w:p>
              </w:tc>
            </w:tr>
          </w:tbl>
          <w:p w:rsidR="00A2489F" w:rsidRPr="00A2489F" w:rsidRDefault="00A2489F" w:rsidP="00A2489F"/>
          <w:p w:rsidR="0054571F" w:rsidRPr="006E7B37" w:rsidRDefault="006E7B37" w:rsidP="00395545">
            <w:pPr>
              <w:pStyle w:val="Experiencia"/>
              <w:keepNext/>
              <w:spacing w:line="21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Fuente SIVIGILA 2023</w:t>
            </w:r>
          </w:p>
        </w:tc>
        <w:tc>
          <w:tcPr>
            <w:tcW w:w="7114" w:type="dxa"/>
            <w:gridSpan w:val="3"/>
            <w:tcBorders>
              <w:bottom w:val="nil"/>
            </w:tcBorders>
          </w:tcPr>
          <w:p w:rsidR="0054571F" w:rsidRDefault="0054571F" w:rsidP="00192508">
            <w:pPr>
              <w:pStyle w:val="Ttulo2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  <w:tcBorders>
              <w:bottom w:val="nil"/>
            </w:tcBorders>
          </w:tcPr>
          <w:p w:rsidR="0054571F" w:rsidRDefault="0054571F" w:rsidP="00192508">
            <w:pPr>
              <w:pStyle w:val="Ttulo2"/>
              <w:spacing w:before="0" w:after="0"/>
              <w:rPr>
                <w:rFonts w:ascii="Arial" w:hAnsi="Arial" w:cs="Arial"/>
              </w:rPr>
            </w:pPr>
          </w:p>
        </w:tc>
      </w:tr>
      <w:tr w:rsidR="0054571F" w:rsidRPr="00CA16E3" w:rsidTr="006616DE">
        <w:trPr>
          <w:gridAfter w:val="1"/>
          <w:wAfter w:w="56" w:type="dxa"/>
          <w:trHeight w:val="1164"/>
        </w:trPr>
        <w:tc>
          <w:tcPr>
            <w:tcW w:w="720" w:type="dxa"/>
          </w:tcPr>
          <w:p w:rsidR="0054571F" w:rsidRPr="00CA16E3" w:rsidRDefault="0054571F">
            <w:pPr>
              <w:pStyle w:val="Textoindependiente"/>
              <w:kinsoku w:val="0"/>
              <w:overflowPunct w:val="0"/>
              <w:rPr>
                <w:color w:val="0072C7" w:themeColor="accent2"/>
                <w:lang w:val="es-ES_tradnl"/>
              </w:rPr>
            </w:pPr>
          </w:p>
        </w:tc>
        <w:tc>
          <w:tcPr>
            <w:tcW w:w="824" w:type="dxa"/>
            <w:gridSpan w:val="2"/>
          </w:tcPr>
          <w:p w:rsidR="0054571F" w:rsidRPr="00CA16E3" w:rsidRDefault="0054571F">
            <w:pPr>
              <w:pStyle w:val="Textoindependiente"/>
              <w:kinsoku w:val="0"/>
              <w:overflowPunct w:val="0"/>
              <w:rPr>
                <w:color w:val="0072C7" w:themeColor="accent2"/>
                <w:lang w:val="es-ES_tradnl"/>
              </w:rPr>
            </w:pPr>
          </w:p>
        </w:tc>
        <w:tc>
          <w:tcPr>
            <w:tcW w:w="250" w:type="dxa"/>
            <w:gridSpan w:val="3"/>
          </w:tcPr>
          <w:p w:rsidR="0054571F" w:rsidRPr="00CA16E3" w:rsidRDefault="0054571F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7793" w:type="dxa"/>
            <w:gridSpan w:val="3"/>
          </w:tcPr>
          <w:p w:rsidR="0054571F" w:rsidRPr="00CA16E3" w:rsidRDefault="0054571F" w:rsidP="00222466">
            <w:pPr>
              <w:rPr>
                <w:lang w:val="es-ES_tradnl"/>
              </w:rPr>
            </w:pPr>
          </w:p>
        </w:tc>
        <w:tc>
          <w:tcPr>
            <w:tcW w:w="7114" w:type="dxa"/>
            <w:gridSpan w:val="3"/>
          </w:tcPr>
          <w:p w:rsidR="0054571F" w:rsidRPr="00CA16E3" w:rsidRDefault="0054571F" w:rsidP="00222466">
            <w:pPr>
              <w:rPr>
                <w:lang w:val="es-ES_tradnl"/>
              </w:rPr>
            </w:pPr>
          </w:p>
        </w:tc>
        <w:tc>
          <w:tcPr>
            <w:tcW w:w="7229" w:type="dxa"/>
            <w:gridSpan w:val="3"/>
          </w:tcPr>
          <w:p w:rsidR="0054571F" w:rsidRPr="00CA16E3" w:rsidRDefault="0054571F" w:rsidP="00222466">
            <w:pPr>
              <w:rPr>
                <w:lang w:val="es-ES_tradnl"/>
              </w:rPr>
            </w:pPr>
          </w:p>
        </w:tc>
      </w:tr>
      <w:tr w:rsidR="0054571F" w:rsidRPr="00CA16E3" w:rsidTr="006616DE">
        <w:trPr>
          <w:trHeight w:val="543"/>
        </w:trPr>
        <w:tc>
          <w:tcPr>
            <w:tcW w:w="720" w:type="dxa"/>
          </w:tcPr>
          <w:p w:rsidR="0054571F" w:rsidRPr="00CA16E3" w:rsidRDefault="0054571F" w:rsidP="00192508">
            <w:pPr>
              <w:pStyle w:val="Informacin"/>
              <w:rPr>
                <w:noProof/>
                <w:lang w:val="es-ES_tradnl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54571F" w:rsidRPr="00CA16E3" w:rsidRDefault="0054571F" w:rsidP="006D79A8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54571F" w:rsidRPr="00CA16E3" w:rsidRDefault="0054571F" w:rsidP="00380FD1">
            <w:pPr>
              <w:pStyle w:val="Informacin"/>
              <w:rPr>
                <w:lang w:val="es-ES_tradnl"/>
              </w:rPr>
            </w:pPr>
          </w:p>
        </w:tc>
        <w:tc>
          <w:tcPr>
            <w:tcW w:w="250" w:type="dxa"/>
            <w:gridSpan w:val="3"/>
          </w:tcPr>
          <w:p w:rsidR="0054571F" w:rsidRPr="00CA16E3" w:rsidRDefault="0054571F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7793" w:type="dxa"/>
            <w:gridSpan w:val="3"/>
          </w:tcPr>
          <w:p w:rsidR="0054571F" w:rsidRDefault="006A59F2" w:rsidP="006E7B37">
            <w:pPr>
              <w:pStyle w:val="Ttulo1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</w:t>
            </w:r>
            <w:r w:rsidR="00DD20E3">
              <w:rPr>
                <w:lang w:val="es-ES_tradnl"/>
              </w:rPr>
              <w:t xml:space="preserve">studio descriptivo del comportamiento de los eventos de interés en salud pública notificados al </w:t>
            </w:r>
            <w:r w:rsidR="00956BA3">
              <w:rPr>
                <w:lang w:val="es-ES_tradnl"/>
              </w:rPr>
              <w:t xml:space="preserve">sistema de información SIVIGILA para el </w:t>
            </w:r>
            <w:r w:rsidR="006E7B37">
              <w:rPr>
                <w:lang w:val="es-ES_tradnl"/>
              </w:rPr>
              <w:t>tercer trimestre</w:t>
            </w:r>
            <w:r w:rsidR="00956BA3">
              <w:rPr>
                <w:lang w:val="es-ES_tradnl"/>
              </w:rPr>
              <w:t xml:space="preserve"> 2023 en la </w:t>
            </w:r>
            <w:r w:rsidR="006E7B37">
              <w:rPr>
                <w:lang w:val="es-ES_tradnl"/>
              </w:rPr>
              <w:t>ESE HSJG</w:t>
            </w:r>
            <w:r w:rsidR="00DD20E3">
              <w:rPr>
                <w:lang w:val="es-ES_tradnl"/>
              </w:rPr>
              <w:t>.</w:t>
            </w:r>
          </w:p>
          <w:p w:rsidR="006E7B37" w:rsidRDefault="006E7B37" w:rsidP="006E7B37">
            <w:pPr>
              <w:rPr>
                <w:lang w:val="es-ES_tradnl"/>
              </w:rPr>
            </w:pPr>
            <w:r>
              <w:rPr>
                <w:lang w:val="es-ES_tradnl"/>
              </w:rPr>
              <w:t>Elaboro: Duffay González Aldana</w:t>
            </w:r>
          </w:p>
          <w:p w:rsidR="006E7B37" w:rsidRPr="006E7B37" w:rsidRDefault="006E7B37" w:rsidP="006E7B37">
            <w:pPr>
              <w:rPr>
                <w:lang w:val="es-ES_tradnl"/>
              </w:rPr>
            </w:pPr>
            <w:r>
              <w:rPr>
                <w:lang w:val="es-ES_tradnl"/>
              </w:rPr>
              <w:t>Profesional especializado oficina de epidemiología ESE HSJG</w:t>
            </w:r>
          </w:p>
        </w:tc>
        <w:tc>
          <w:tcPr>
            <w:tcW w:w="7114" w:type="dxa"/>
            <w:gridSpan w:val="3"/>
          </w:tcPr>
          <w:p w:rsidR="0054571F" w:rsidRPr="00CA16E3" w:rsidRDefault="0054571F" w:rsidP="005801E5">
            <w:pPr>
              <w:pStyle w:val="Ttulo1"/>
              <w:rPr>
                <w:lang w:val="es-ES_tradnl"/>
              </w:rPr>
            </w:pPr>
          </w:p>
        </w:tc>
        <w:tc>
          <w:tcPr>
            <w:tcW w:w="7229" w:type="dxa"/>
            <w:gridSpan w:val="3"/>
          </w:tcPr>
          <w:p w:rsidR="0054571F" w:rsidRPr="00CA16E3" w:rsidRDefault="0054571F" w:rsidP="005801E5">
            <w:pPr>
              <w:pStyle w:val="Ttulo1"/>
              <w:rPr>
                <w:lang w:val="es-ES_tradnl"/>
              </w:rPr>
            </w:pPr>
          </w:p>
        </w:tc>
      </w:tr>
      <w:tr w:rsidR="0054571F" w:rsidRPr="00CA16E3" w:rsidTr="006616DE">
        <w:trPr>
          <w:gridAfter w:val="1"/>
          <w:wAfter w:w="56" w:type="dxa"/>
          <w:trHeight w:val="183"/>
        </w:trPr>
        <w:tc>
          <w:tcPr>
            <w:tcW w:w="720" w:type="dxa"/>
          </w:tcPr>
          <w:p w:rsidR="0054571F" w:rsidRPr="00CA16E3" w:rsidRDefault="0054571F" w:rsidP="00222466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4571F" w:rsidRPr="00CA16E3" w:rsidRDefault="0054571F" w:rsidP="00222466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50" w:type="dxa"/>
            <w:gridSpan w:val="3"/>
          </w:tcPr>
          <w:p w:rsidR="0054571F" w:rsidRPr="00CA16E3" w:rsidRDefault="0054571F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7793" w:type="dxa"/>
            <w:gridSpan w:val="3"/>
          </w:tcPr>
          <w:p w:rsidR="0054571F" w:rsidRPr="00CA16E3" w:rsidRDefault="0054571F" w:rsidP="005801E5">
            <w:pPr>
              <w:pStyle w:val="Ttulo1"/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7114" w:type="dxa"/>
            <w:gridSpan w:val="3"/>
          </w:tcPr>
          <w:p w:rsidR="0054571F" w:rsidRPr="00CA16E3" w:rsidRDefault="0054571F" w:rsidP="005801E5">
            <w:pPr>
              <w:pStyle w:val="Ttulo1"/>
              <w:rPr>
                <w:lang w:val="es-ES_tradnl"/>
              </w:rPr>
            </w:pPr>
          </w:p>
        </w:tc>
        <w:tc>
          <w:tcPr>
            <w:tcW w:w="7229" w:type="dxa"/>
            <w:gridSpan w:val="3"/>
          </w:tcPr>
          <w:p w:rsidR="0054571F" w:rsidRPr="00CA16E3" w:rsidRDefault="0054571F" w:rsidP="005801E5">
            <w:pPr>
              <w:pStyle w:val="Ttulo1"/>
              <w:rPr>
                <w:lang w:val="es-ES_tradnl"/>
              </w:rPr>
            </w:pPr>
          </w:p>
        </w:tc>
      </w:tr>
      <w:tr w:rsidR="0054571F" w:rsidRPr="00CA16E3" w:rsidTr="006616DE">
        <w:trPr>
          <w:gridAfter w:val="1"/>
          <w:wAfter w:w="56" w:type="dxa"/>
          <w:trHeight w:val="4071"/>
        </w:trPr>
        <w:tc>
          <w:tcPr>
            <w:tcW w:w="720" w:type="dxa"/>
          </w:tcPr>
          <w:p w:rsidR="0054571F" w:rsidRPr="00CA16E3" w:rsidRDefault="0054571F" w:rsidP="00222466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824" w:type="dxa"/>
            <w:gridSpan w:val="2"/>
          </w:tcPr>
          <w:p w:rsidR="0054571F" w:rsidRPr="00CA16E3" w:rsidRDefault="0054571F" w:rsidP="00222466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50" w:type="dxa"/>
            <w:gridSpan w:val="3"/>
          </w:tcPr>
          <w:p w:rsidR="0054571F" w:rsidRPr="00CA16E3" w:rsidRDefault="0054571F" w:rsidP="00222466">
            <w:pPr>
              <w:rPr>
                <w:lang w:val="es-ES_tradnl"/>
              </w:rPr>
            </w:pPr>
          </w:p>
        </w:tc>
        <w:tc>
          <w:tcPr>
            <w:tcW w:w="7793" w:type="dxa"/>
            <w:gridSpan w:val="3"/>
          </w:tcPr>
          <w:p w:rsidR="0054571F" w:rsidRPr="00CA16E3" w:rsidRDefault="0054571F" w:rsidP="00222466">
            <w:pPr>
              <w:rPr>
                <w:lang w:val="es-ES_tradnl"/>
              </w:rPr>
            </w:pPr>
          </w:p>
        </w:tc>
        <w:tc>
          <w:tcPr>
            <w:tcW w:w="7114" w:type="dxa"/>
            <w:gridSpan w:val="3"/>
          </w:tcPr>
          <w:p w:rsidR="0054571F" w:rsidRPr="00CA16E3" w:rsidRDefault="0054571F" w:rsidP="00222466">
            <w:pPr>
              <w:rPr>
                <w:lang w:val="es-ES_tradnl"/>
              </w:rPr>
            </w:pPr>
          </w:p>
        </w:tc>
        <w:tc>
          <w:tcPr>
            <w:tcW w:w="7229" w:type="dxa"/>
            <w:gridSpan w:val="3"/>
          </w:tcPr>
          <w:p w:rsidR="0054571F" w:rsidRPr="00CA16E3" w:rsidRDefault="0054571F" w:rsidP="00222466">
            <w:pPr>
              <w:rPr>
                <w:lang w:val="es-ES_tradnl"/>
              </w:rPr>
            </w:pPr>
          </w:p>
        </w:tc>
      </w:tr>
    </w:tbl>
    <w:p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487B92">
      <w:headerReference w:type="default" r:id="rId18"/>
      <w:type w:val="continuous"/>
      <w:pgSz w:w="11906" w:h="16838" w:code="9"/>
      <w:pgMar w:top="1418" w:right="794" w:bottom="851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84" w:rsidRDefault="00722984" w:rsidP="00590471">
      <w:r>
        <w:separator/>
      </w:r>
    </w:p>
  </w:endnote>
  <w:endnote w:type="continuationSeparator" w:id="0">
    <w:p w:rsidR="00722984" w:rsidRDefault="00722984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84" w:rsidRDefault="00722984" w:rsidP="00590471">
      <w:r>
        <w:separator/>
      </w:r>
    </w:p>
  </w:footnote>
  <w:footnote w:type="continuationSeparator" w:id="0">
    <w:p w:rsidR="00722984" w:rsidRDefault="00722984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CC" w:rsidRPr="00665F95" w:rsidRDefault="00AC60CC" w:rsidP="00060042">
    <w:pPr>
      <w:pStyle w:val="Textoindependiente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-1608455</wp:posOffset>
              </wp:positionH>
              <wp:positionV relativeFrom="paragraph">
                <wp:posOffset>-457200</wp:posOffset>
              </wp:positionV>
              <wp:extent cx="8666480" cy="10547985"/>
              <wp:effectExtent l="10795" t="0" r="9525" b="5715"/>
              <wp:wrapNone/>
              <wp:docPr id="8" name="Grupo 26" descr="&quot;&quot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66480" cy="10547985"/>
                        <a:chOff x="0" y="-2286"/>
                        <a:chExt cx="86667" cy="105479"/>
                      </a:xfrm>
                    </wpg:grpSpPr>
                    <wpg:grpSp>
                      <wpg:cNvPr id="9" name="Grupo 14"/>
                      <wpg:cNvGrpSpPr>
                        <a:grpSpLocks/>
                      </wpg:cNvGrpSpPr>
                      <wpg:grpSpPr bwMode="auto">
                        <a:xfrm>
                          <a:off x="0" y="1981"/>
                          <a:ext cx="40640" cy="38195"/>
                          <a:chOff x="0" y="0"/>
                          <a:chExt cx="40644" cy="40105"/>
                        </a:xfrm>
                      </wpg:grpSpPr>
                      <wps:wsp>
                        <wps:cNvPr id="10" name="Forma libre: Forma 10"/>
                        <wps:cNvSpPr>
                          <a:spLocks/>
                        </wps:cNvSpPr>
                        <wps:spPr bwMode="auto">
                          <a:xfrm rot="10800000" flipH="1">
                            <a:off x="0" y="0"/>
                            <a:ext cx="40644" cy="40105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2 w 2647519"/>
                              <a:gd name="T23" fmla="*/ 2051897 h 2612594"/>
                              <a:gd name="T24" fmla="*/ 2500478 w 2647519"/>
                              <a:gd name="T25" fmla="*/ 1885950 h 2612594"/>
                              <a:gd name="T26" fmla="*/ 2141046 w 2647519"/>
                              <a:gd name="T27" fmla="*/ 2177871 h 2612594"/>
                              <a:gd name="T28" fmla="*/ 1667040 w 2647519"/>
                              <a:gd name="T29" fmla="*/ 2448877 h 2612594"/>
                              <a:gd name="T30" fmla="*/ 2149005 w 2647519"/>
                              <a:gd name="T31" fmla="*/ 2181224 h 2612594"/>
                              <a:gd name="T32" fmla="*/ 2588107 w 2647519"/>
                              <a:gd name="T33" fmla="*/ 1538287 h 2612594"/>
                              <a:gd name="T34" fmla="*/ 2498573 w 2647519"/>
                              <a:gd name="T35" fmla="*/ 1690687 h 2612594"/>
                              <a:gd name="T36" fmla="*/ 2459520 w 2647519"/>
                              <a:gd name="T37" fmla="*/ 1823085 h 2612594"/>
                              <a:gd name="T38" fmla="*/ 2155673 w 2647519"/>
                              <a:gd name="T39" fmla="*/ 2235517 h 2612594"/>
                              <a:gd name="T40" fmla="*/ 2548103 w 2647519"/>
                              <a:gd name="T41" fmla="*/ 1598295 h 2612594"/>
                              <a:gd name="T42" fmla="*/ 2602395 w 2647519"/>
                              <a:gd name="T43" fmla="*/ 1407794 h 2612594"/>
                              <a:gd name="T44" fmla="*/ 2644305 w 2647519"/>
                              <a:gd name="T45" fmla="*/ 1447799 h 2612594"/>
                              <a:gd name="T46" fmla="*/ 2645258 w 2647519"/>
                              <a:gd name="T47" fmla="*/ 1328737 h 2612594"/>
                              <a:gd name="T48" fmla="*/ 169710 w 2647519"/>
                              <a:gd name="T49" fmla="*/ 719137 h 2612594"/>
                              <a:gd name="T50" fmla="*/ 91605 w 2647519"/>
                              <a:gd name="T51" fmla="*/ 1169670 h 2612594"/>
                              <a:gd name="T52" fmla="*/ 103987 w 2647519"/>
                              <a:gd name="T53" fmla="*/ 1088707 h 2612594"/>
                              <a:gd name="T54" fmla="*/ 453399 w 2647519"/>
                              <a:gd name="T55" fmla="*/ 395790 h 2612594"/>
                              <a:gd name="T56" fmla="*/ 418313 w 2647519"/>
                              <a:gd name="T57" fmla="*/ 370522 h 2612594"/>
                              <a:gd name="T58" fmla="*/ 489348 w 2647519"/>
                              <a:gd name="T59" fmla="*/ 316869 h 2612594"/>
                              <a:gd name="T60" fmla="*/ 824078 w 2647519"/>
                              <a:gd name="T61" fmla="*/ 153352 h 2612594"/>
                              <a:gd name="T62" fmla="*/ 828840 w 2647519"/>
                              <a:gd name="T63" fmla="*/ 156209 h 2612594"/>
                              <a:gd name="T64" fmla="*/ 1160310 w 2647519"/>
                              <a:gd name="T65" fmla="*/ 46672 h 2612594"/>
                              <a:gd name="T66" fmla="*/ 222097 w 2647519"/>
                              <a:gd name="T67" fmla="*/ 672464 h 2612594"/>
                              <a:gd name="T68" fmla="*/ 96848 w 2647519"/>
                              <a:gd name="T69" fmla="*/ 1023781 h 2612594"/>
                              <a:gd name="T70" fmla="*/ 600240 w 2647519"/>
                              <a:gd name="T71" fmla="*/ 259080 h 2612594"/>
                              <a:gd name="T72" fmla="*/ 1545120 w 2647519"/>
                              <a:gd name="T73" fmla="*/ 24765 h 2612594"/>
                              <a:gd name="T74" fmla="*/ 1413008 w 2647519"/>
                              <a:gd name="T75" fmla="*/ 47116 h 2612594"/>
                              <a:gd name="T76" fmla="*/ 1824203 w 2647519"/>
                              <a:gd name="T77" fmla="*/ 156210 h 2612594"/>
                              <a:gd name="T78" fmla="*/ 2607157 w 2647519"/>
                              <a:gd name="T79" fmla="*/ 1290637 h 2612594"/>
                              <a:gd name="T80" fmla="*/ 2640495 w 2647519"/>
                              <a:gd name="T81" fmla="*/ 1358265 h 2612594"/>
                              <a:gd name="T82" fmla="*/ 2511908 w 2647519"/>
                              <a:gd name="T83" fmla="*/ 1832609 h 2612594"/>
                              <a:gd name="T84" fmla="*/ 2319383 w 2647519"/>
                              <a:gd name="T85" fmla="*/ 2160389 h 2612594"/>
                              <a:gd name="T86" fmla="*/ 2079914 w 2647519"/>
                              <a:gd name="T87" fmla="*/ 2368384 h 2612594"/>
                              <a:gd name="T88" fmla="*/ 1794675 w 2647519"/>
                              <a:gd name="T89" fmla="*/ 2522220 h 2612594"/>
                              <a:gd name="T90" fmla="*/ 1720380 w 2647519"/>
                              <a:gd name="T91" fmla="*/ 2566034 h 2612594"/>
                              <a:gd name="T92" fmla="*/ 1407008 w 2647519"/>
                              <a:gd name="T93" fmla="*/ 2590799 h 2612594"/>
                              <a:gd name="T94" fmla="*/ 1930882 w 2647519"/>
                              <a:gd name="T95" fmla="*/ 2426017 h 2612594"/>
                              <a:gd name="T96" fmla="*/ 1991843 w 2647519"/>
                              <a:gd name="T97" fmla="*/ 2392680 h 2612594"/>
                              <a:gd name="T98" fmla="*/ 996480 w 2647519"/>
                              <a:gd name="T99" fmla="*/ 2522220 h 2612594"/>
                              <a:gd name="T100" fmla="*/ 1317472 w 2647519"/>
                              <a:gd name="T101" fmla="*/ 2544127 h 2612594"/>
                              <a:gd name="T102" fmla="*/ 1544168 w 2647519"/>
                              <a:gd name="T103" fmla="*/ 2529840 h 2612594"/>
                              <a:gd name="T104" fmla="*/ 1045058 w 2647519"/>
                              <a:gd name="T105" fmla="*/ 2512695 h 2612594"/>
                              <a:gd name="T106" fmla="*/ 552615 w 2647519"/>
                              <a:gd name="T107" fmla="*/ 2272665 h 2612594"/>
                              <a:gd name="T108" fmla="*/ 211620 w 2647519"/>
                              <a:gd name="T109" fmla="*/ 1798320 h 2612594"/>
                              <a:gd name="T110" fmla="*/ 117322 w 2647519"/>
                              <a:gd name="T111" fmla="*/ 1503997 h 2612594"/>
                              <a:gd name="T112" fmla="*/ 44932 w 2647519"/>
                              <a:gd name="T113" fmla="*/ 1160145 h 2612594"/>
                              <a:gd name="T114" fmla="*/ 28740 w 2647519"/>
                              <a:gd name="T115" fmla="*/ 1119187 h 2612594"/>
                              <a:gd name="T116" fmla="*/ 86843 w 2647519"/>
                              <a:gd name="T117" fmla="*/ 1670685 h 2612594"/>
                              <a:gd name="T118" fmla="*/ 25882 w 2647519"/>
                              <a:gd name="T119" fmla="*/ 1058227 h 2612594"/>
                              <a:gd name="T120" fmla="*/ 252578 w 2647519"/>
                              <a:gd name="T121" fmla="*/ 519112 h 2612594"/>
                              <a:gd name="T122" fmla="*/ 604050 w 2647519"/>
                              <a:gd name="T123" fmla="*/ 209549 h 2612594"/>
                              <a:gd name="T124" fmla="*/ 1434630 w 2647519"/>
                              <a:gd name="T125" fmla="*/ 7619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bg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100000"/>
                                  <a:lumOff val="0"/>
                                  <a:alpha val="37000"/>
                                </a:schemeClr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orma libre: Forma 18"/>
                        <wps:cNvSpPr>
                          <a:spLocks noChangeAspect="1"/>
                        </wps:cNvSpPr>
                        <wps:spPr bwMode="auto">
                          <a:xfrm>
                            <a:off x="2909" y="4364"/>
                            <a:ext cx="32264" cy="31839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1 w 2647519"/>
                              <a:gd name="T23" fmla="*/ 2051897 h 2612594"/>
                              <a:gd name="T24" fmla="*/ 2445233 w 2647519"/>
                              <a:gd name="T25" fmla="*/ 1991677 h 2612594"/>
                              <a:gd name="T26" fmla="*/ 2314740 w 2647519"/>
                              <a:gd name="T27" fmla="*/ 1983105 h 2612594"/>
                              <a:gd name="T28" fmla="*/ 1887067 w 2647519"/>
                              <a:gd name="T29" fmla="*/ 2356485 h 2612594"/>
                              <a:gd name="T30" fmla="*/ 1997557 w 2647519"/>
                              <a:gd name="T31" fmla="*/ 2299334 h 2612594"/>
                              <a:gd name="T32" fmla="*/ 2576677 w 2647519"/>
                              <a:gd name="T33" fmla="*/ 1589722 h 2612594"/>
                              <a:gd name="T34" fmla="*/ 2542388 w 2647519"/>
                              <a:gd name="T35" fmla="*/ 1535430 h 2612594"/>
                              <a:gd name="T36" fmla="*/ 2515392 w 2647519"/>
                              <a:gd name="T37" fmla="*/ 1686218 h 2612594"/>
                              <a:gd name="T38" fmla="*/ 2149957 w 2647519"/>
                              <a:gd name="T39" fmla="*/ 2237422 h 2612594"/>
                              <a:gd name="T40" fmla="*/ 2465235 w 2647519"/>
                              <a:gd name="T41" fmla="*/ 1820227 h 2612594"/>
                              <a:gd name="T42" fmla="*/ 2599180 w 2647519"/>
                              <a:gd name="T43" fmla="*/ 1433750 h 2612594"/>
                              <a:gd name="T44" fmla="*/ 2565247 w 2647519"/>
                              <a:gd name="T45" fmla="*/ 1354454 h 2612594"/>
                              <a:gd name="T46" fmla="*/ 2634780 w 2647519"/>
                              <a:gd name="T47" fmla="*/ 1448752 h 2612594"/>
                              <a:gd name="T48" fmla="*/ 192332 w 2647519"/>
                              <a:gd name="T49" fmla="*/ 751998 h 2612594"/>
                              <a:gd name="T50" fmla="*/ 130657 w 2647519"/>
                              <a:gd name="T51" fmla="*/ 966787 h 2612594"/>
                              <a:gd name="T52" fmla="*/ 117322 w 2647519"/>
                              <a:gd name="T53" fmla="*/ 1024890 h 2612594"/>
                              <a:gd name="T54" fmla="*/ 465169 w 2647519"/>
                              <a:gd name="T55" fmla="*/ 382550 h 2612594"/>
                              <a:gd name="T56" fmla="*/ 481127 w 2647519"/>
                              <a:gd name="T57" fmla="*/ 319733 h 2612594"/>
                              <a:gd name="T58" fmla="*/ 437362 w 2647519"/>
                              <a:gd name="T59" fmla="*/ 350520 h 2612594"/>
                              <a:gd name="T60" fmla="*/ 1014578 w 2647519"/>
                              <a:gd name="T61" fmla="*/ 92392 h 2612594"/>
                              <a:gd name="T62" fmla="*/ 635482 w 2647519"/>
                              <a:gd name="T63" fmla="*/ 258127 h 2612594"/>
                              <a:gd name="T64" fmla="*/ 1627987 w 2647519"/>
                              <a:gd name="T65" fmla="*/ 43814 h 2612594"/>
                              <a:gd name="T66" fmla="*/ 450243 w 2647519"/>
                              <a:gd name="T67" fmla="*/ 379593 h 2612594"/>
                              <a:gd name="T68" fmla="*/ 78270 w 2647519"/>
                              <a:gd name="T69" fmla="*/ 1128712 h 2612594"/>
                              <a:gd name="T70" fmla="*/ 238290 w 2647519"/>
                              <a:gd name="T71" fmla="*/ 647700 h 2612594"/>
                              <a:gd name="T72" fmla="*/ 1270324 w 2647519"/>
                              <a:gd name="T73" fmla="*/ 40719 h 2612594"/>
                              <a:gd name="T74" fmla="*/ 1393673 w 2647519"/>
                              <a:gd name="T75" fmla="*/ 18097 h 2612594"/>
                              <a:gd name="T76" fmla="*/ 1746499 w 2647519"/>
                              <a:gd name="T77" fmla="*/ 119121 h 2612594"/>
                              <a:gd name="T78" fmla="*/ 2584297 w 2647519"/>
                              <a:gd name="T79" fmla="*/ 1348739 h 2612594"/>
                              <a:gd name="T80" fmla="*/ 2625255 w 2647519"/>
                              <a:gd name="T81" fmla="*/ 1363027 h 2612594"/>
                              <a:gd name="T82" fmla="*/ 2556675 w 2647519"/>
                              <a:gd name="T83" fmla="*/ 1733550 h 2612594"/>
                              <a:gd name="T84" fmla="*/ 2327122 w 2647519"/>
                              <a:gd name="T85" fmla="*/ 2135505 h 2612594"/>
                              <a:gd name="T86" fmla="*/ 2149957 w 2647519"/>
                              <a:gd name="T87" fmla="*/ 2327909 h 2612594"/>
                              <a:gd name="T88" fmla="*/ 1849920 w 2647519"/>
                              <a:gd name="T89" fmla="*/ 2496502 h 2612594"/>
                              <a:gd name="T90" fmla="*/ 1778482 w 2647519"/>
                              <a:gd name="T91" fmla="*/ 2528887 h 2612594"/>
                              <a:gd name="T92" fmla="*/ 1381290 w 2647519"/>
                              <a:gd name="T93" fmla="*/ 2607944 h 2612594"/>
                              <a:gd name="T94" fmla="*/ 1378432 w 2647519"/>
                              <a:gd name="T95" fmla="*/ 2590800 h 2612594"/>
                              <a:gd name="T96" fmla="*/ 2227110 w 2647519"/>
                              <a:gd name="T97" fmla="*/ 2217420 h 2612594"/>
                              <a:gd name="T98" fmla="*/ 1182079 w 2647519"/>
                              <a:gd name="T99" fmla="*/ 2554816 h 2612594"/>
                              <a:gd name="T100" fmla="*/ 1161262 w 2647519"/>
                              <a:gd name="T101" fmla="*/ 2538412 h 2612594"/>
                              <a:gd name="T102" fmla="*/ 1664183 w 2647519"/>
                              <a:gd name="T103" fmla="*/ 2504122 h 2612594"/>
                              <a:gd name="T104" fmla="*/ 1194008 w 2647519"/>
                              <a:gd name="T105" fmla="*/ 2541036 h 2612594"/>
                              <a:gd name="T106" fmla="*/ 713588 w 2647519"/>
                              <a:gd name="T107" fmla="*/ 2369820 h 2612594"/>
                              <a:gd name="T108" fmla="*/ 294487 w 2647519"/>
                              <a:gd name="T109" fmla="*/ 1968817 h 2612594"/>
                              <a:gd name="T110" fmla="*/ 115498 w 2647519"/>
                              <a:gd name="T111" fmla="*/ 1446707 h 2612594"/>
                              <a:gd name="T112" fmla="*/ 67792 w 2647519"/>
                              <a:gd name="T113" fmla="*/ 1183957 h 2612594"/>
                              <a:gd name="T114" fmla="*/ 32546 w 2647519"/>
                              <a:gd name="T115" fmla="*/ 1253485 h 2612594"/>
                              <a:gd name="T116" fmla="*/ 37312 w 2647519"/>
                              <a:gd name="T117" fmla="*/ 1463040 h 2612594"/>
                              <a:gd name="T118" fmla="*/ 3975 w 2647519"/>
                              <a:gd name="T119" fmla="*/ 1390650 h 2612594"/>
                              <a:gd name="T120" fmla="*/ 151613 w 2647519"/>
                              <a:gd name="T121" fmla="*/ 695324 h 2612594"/>
                              <a:gd name="T122" fmla="*/ 458318 w 2647519"/>
                              <a:gd name="T123" fmla="*/ 315277 h 2612594"/>
                              <a:gd name="T124" fmla="*/ 1244130 w 2647519"/>
                              <a:gd name="T125" fmla="*/ 4762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3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lnTo>
                                  <a:pt x="1460491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1" y="2237197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79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6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2" name="Rectángulo 4"/>
                      <wps:cNvSpPr>
                        <a:spLocks noChangeArrowheads="1"/>
                      </wps:cNvSpPr>
                      <wps:spPr bwMode="auto">
                        <a:xfrm>
                          <a:off x="8855" y="-2286"/>
                          <a:ext cx="77724" cy="262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13" name="Grupo 12"/>
                      <wpg:cNvGrpSpPr>
                        <a:grpSpLocks/>
                      </wpg:cNvGrpSpPr>
                      <wpg:grpSpPr bwMode="auto">
                        <a:xfrm>
                          <a:off x="27203" y="7696"/>
                          <a:ext cx="59464" cy="95497"/>
                          <a:chOff x="-26637" y="-52836"/>
                          <a:chExt cx="48666" cy="78166"/>
                        </a:xfrm>
                      </wpg:grpSpPr>
                      <wps:wsp>
                        <wps:cNvPr id="14" name="Forma libre: Forma 10"/>
                        <wps:cNvSpPr>
                          <a:spLocks/>
                        </wps:cNvSpPr>
                        <wps:spPr bwMode="auto">
                          <a:xfrm rot="10800000" flipH="1" flipV="1">
                            <a:off x="-27" y="5584"/>
                            <a:ext cx="22055" cy="19745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2 w 2647519"/>
                              <a:gd name="T23" fmla="*/ 2051897 h 2612594"/>
                              <a:gd name="T24" fmla="*/ 2500478 w 2647519"/>
                              <a:gd name="T25" fmla="*/ 1885950 h 2612594"/>
                              <a:gd name="T26" fmla="*/ 2141046 w 2647519"/>
                              <a:gd name="T27" fmla="*/ 2177871 h 2612594"/>
                              <a:gd name="T28" fmla="*/ 1667040 w 2647519"/>
                              <a:gd name="T29" fmla="*/ 2448877 h 2612594"/>
                              <a:gd name="T30" fmla="*/ 2149005 w 2647519"/>
                              <a:gd name="T31" fmla="*/ 2181224 h 2612594"/>
                              <a:gd name="T32" fmla="*/ 2588107 w 2647519"/>
                              <a:gd name="T33" fmla="*/ 1538287 h 2612594"/>
                              <a:gd name="T34" fmla="*/ 2498573 w 2647519"/>
                              <a:gd name="T35" fmla="*/ 1690687 h 2612594"/>
                              <a:gd name="T36" fmla="*/ 2459520 w 2647519"/>
                              <a:gd name="T37" fmla="*/ 1823085 h 2612594"/>
                              <a:gd name="T38" fmla="*/ 2155673 w 2647519"/>
                              <a:gd name="T39" fmla="*/ 2235517 h 2612594"/>
                              <a:gd name="T40" fmla="*/ 2548103 w 2647519"/>
                              <a:gd name="T41" fmla="*/ 1598295 h 2612594"/>
                              <a:gd name="T42" fmla="*/ 2602395 w 2647519"/>
                              <a:gd name="T43" fmla="*/ 1407794 h 2612594"/>
                              <a:gd name="T44" fmla="*/ 2644305 w 2647519"/>
                              <a:gd name="T45" fmla="*/ 1447799 h 2612594"/>
                              <a:gd name="T46" fmla="*/ 2645258 w 2647519"/>
                              <a:gd name="T47" fmla="*/ 1328737 h 2612594"/>
                              <a:gd name="T48" fmla="*/ 169710 w 2647519"/>
                              <a:gd name="T49" fmla="*/ 719137 h 2612594"/>
                              <a:gd name="T50" fmla="*/ 91605 w 2647519"/>
                              <a:gd name="T51" fmla="*/ 1169670 h 2612594"/>
                              <a:gd name="T52" fmla="*/ 103987 w 2647519"/>
                              <a:gd name="T53" fmla="*/ 1088707 h 2612594"/>
                              <a:gd name="T54" fmla="*/ 453399 w 2647519"/>
                              <a:gd name="T55" fmla="*/ 395790 h 2612594"/>
                              <a:gd name="T56" fmla="*/ 418313 w 2647519"/>
                              <a:gd name="T57" fmla="*/ 370522 h 2612594"/>
                              <a:gd name="T58" fmla="*/ 489348 w 2647519"/>
                              <a:gd name="T59" fmla="*/ 316869 h 2612594"/>
                              <a:gd name="T60" fmla="*/ 824078 w 2647519"/>
                              <a:gd name="T61" fmla="*/ 153352 h 2612594"/>
                              <a:gd name="T62" fmla="*/ 828840 w 2647519"/>
                              <a:gd name="T63" fmla="*/ 156209 h 2612594"/>
                              <a:gd name="T64" fmla="*/ 1160310 w 2647519"/>
                              <a:gd name="T65" fmla="*/ 46672 h 2612594"/>
                              <a:gd name="T66" fmla="*/ 222097 w 2647519"/>
                              <a:gd name="T67" fmla="*/ 672464 h 2612594"/>
                              <a:gd name="T68" fmla="*/ 96848 w 2647519"/>
                              <a:gd name="T69" fmla="*/ 1023781 h 2612594"/>
                              <a:gd name="T70" fmla="*/ 600240 w 2647519"/>
                              <a:gd name="T71" fmla="*/ 259080 h 2612594"/>
                              <a:gd name="T72" fmla="*/ 1545120 w 2647519"/>
                              <a:gd name="T73" fmla="*/ 24765 h 2612594"/>
                              <a:gd name="T74" fmla="*/ 1413008 w 2647519"/>
                              <a:gd name="T75" fmla="*/ 47116 h 2612594"/>
                              <a:gd name="T76" fmla="*/ 1824203 w 2647519"/>
                              <a:gd name="T77" fmla="*/ 156210 h 2612594"/>
                              <a:gd name="T78" fmla="*/ 2607157 w 2647519"/>
                              <a:gd name="T79" fmla="*/ 1290637 h 2612594"/>
                              <a:gd name="T80" fmla="*/ 2640495 w 2647519"/>
                              <a:gd name="T81" fmla="*/ 1358265 h 2612594"/>
                              <a:gd name="T82" fmla="*/ 2511908 w 2647519"/>
                              <a:gd name="T83" fmla="*/ 1832609 h 2612594"/>
                              <a:gd name="T84" fmla="*/ 2319383 w 2647519"/>
                              <a:gd name="T85" fmla="*/ 2160389 h 2612594"/>
                              <a:gd name="T86" fmla="*/ 2079914 w 2647519"/>
                              <a:gd name="T87" fmla="*/ 2368384 h 2612594"/>
                              <a:gd name="T88" fmla="*/ 1794675 w 2647519"/>
                              <a:gd name="T89" fmla="*/ 2522220 h 2612594"/>
                              <a:gd name="T90" fmla="*/ 1720380 w 2647519"/>
                              <a:gd name="T91" fmla="*/ 2566034 h 2612594"/>
                              <a:gd name="T92" fmla="*/ 1407008 w 2647519"/>
                              <a:gd name="T93" fmla="*/ 2590799 h 2612594"/>
                              <a:gd name="T94" fmla="*/ 1930882 w 2647519"/>
                              <a:gd name="T95" fmla="*/ 2426017 h 2612594"/>
                              <a:gd name="T96" fmla="*/ 1991843 w 2647519"/>
                              <a:gd name="T97" fmla="*/ 2392680 h 2612594"/>
                              <a:gd name="T98" fmla="*/ 996480 w 2647519"/>
                              <a:gd name="T99" fmla="*/ 2522220 h 2612594"/>
                              <a:gd name="T100" fmla="*/ 1317472 w 2647519"/>
                              <a:gd name="T101" fmla="*/ 2544127 h 2612594"/>
                              <a:gd name="T102" fmla="*/ 1544168 w 2647519"/>
                              <a:gd name="T103" fmla="*/ 2529840 h 2612594"/>
                              <a:gd name="T104" fmla="*/ 1045058 w 2647519"/>
                              <a:gd name="T105" fmla="*/ 2512695 h 2612594"/>
                              <a:gd name="T106" fmla="*/ 552615 w 2647519"/>
                              <a:gd name="T107" fmla="*/ 2272665 h 2612594"/>
                              <a:gd name="T108" fmla="*/ 211620 w 2647519"/>
                              <a:gd name="T109" fmla="*/ 1798320 h 2612594"/>
                              <a:gd name="T110" fmla="*/ 117322 w 2647519"/>
                              <a:gd name="T111" fmla="*/ 1503997 h 2612594"/>
                              <a:gd name="T112" fmla="*/ 44932 w 2647519"/>
                              <a:gd name="T113" fmla="*/ 1160145 h 2612594"/>
                              <a:gd name="T114" fmla="*/ 28740 w 2647519"/>
                              <a:gd name="T115" fmla="*/ 1119187 h 2612594"/>
                              <a:gd name="T116" fmla="*/ 86843 w 2647519"/>
                              <a:gd name="T117" fmla="*/ 1670685 h 2612594"/>
                              <a:gd name="T118" fmla="*/ 25882 w 2647519"/>
                              <a:gd name="T119" fmla="*/ 1058227 h 2612594"/>
                              <a:gd name="T120" fmla="*/ 252578 w 2647519"/>
                              <a:gd name="T121" fmla="*/ 519112 h 2612594"/>
                              <a:gd name="T122" fmla="*/ 604050 w 2647519"/>
                              <a:gd name="T123" fmla="*/ 209549 h 2612594"/>
                              <a:gd name="T124" fmla="*/ 1434630 w 2647519"/>
                              <a:gd name="T125" fmla="*/ 7619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accent1">
                                  <a:lumMod val="100000"/>
                                  <a:lumOff val="0"/>
                                  <a:alpha val="17998"/>
                                </a:schemeClr>
                              </a:gs>
                              <a:gs pos="100000">
                                <a:schemeClr val="accent2">
                                  <a:lumMod val="100000"/>
                                  <a:lumOff val="0"/>
                                  <a:alpha val="20000"/>
                                </a:schemeClr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orma libre: Forma 10"/>
                        <wps:cNvSpPr>
                          <a:spLocks/>
                        </wps:cNvSpPr>
                        <wps:spPr bwMode="auto">
                          <a:xfrm rot="10800000">
                            <a:off x="3918" y="8849"/>
                            <a:ext cx="16843" cy="15090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2 w 2647519"/>
                              <a:gd name="T23" fmla="*/ 2051897 h 2612594"/>
                              <a:gd name="T24" fmla="*/ 2500478 w 2647519"/>
                              <a:gd name="T25" fmla="*/ 1885950 h 2612594"/>
                              <a:gd name="T26" fmla="*/ 2141046 w 2647519"/>
                              <a:gd name="T27" fmla="*/ 2177871 h 2612594"/>
                              <a:gd name="T28" fmla="*/ 1667040 w 2647519"/>
                              <a:gd name="T29" fmla="*/ 2448877 h 2612594"/>
                              <a:gd name="T30" fmla="*/ 2149005 w 2647519"/>
                              <a:gd name="T31" fmla="*/ 2181224 h 2612594"/>
                              <a:gd name="T32" fmla="*/ 2588107 w 2647519"/>
                              <a:gd name="T33" fmla="*/ 1538287 h 2612594"/>
                              <a:gd name="T34" fmla="*/ 2498573 w 2647519"/>
                              <a:gd name="T35" fmla="*/ 1690687 h 2612594"/>
                              <a:gd name="T36" fmla="*/ 2459520 w 2647519"/>
                              <a:gd name="T37" fmla="*/ 1823085 h 2612594"/>
                              <a:gd name="T38" fmla="*/ 2155673 w 2647519"/>
                              <a:gd name="T39" fmla="*/ 2235517 h 2612594"/>
                              <a:gd name="T40" fmla="*/ 2548103 w 2647519"/>
                              <a:gd name="T41" fmla="*/ 1598295 h 2612594"/>
                              <a:gd name="T42" fmla="*/ 2602395 w 2647519"/>
                              <a:gd name="T43" fmla="*/ 1407794 h 2612594"/>
                              <a:gd name="T44" fmla="*/ 2644305 w 2647519"/>
                              <a:gd name="T45" fmla="*/ 1447799 h 2612594"/>
                              <a:gd name="T46" fmla="*/ 2645258 w 2647519"/>
                              <a:gd name="T47" fmla="*/ 1328737 h 2612594"/>
                              <a:gd name="T48" fmla="*/ 169710 w 2647519"/>
                              <a:gd name="T49" fmla="*/ 719137 h 2612594"/>
                              <a:gd name="T50" fmla="*/ 91605 w 2647519"/>
                              <a:gd name="T51" fmla="*/ 1169670 h 2612594"/>
                              <a:gd name="T52" fmla="*/ 103987 w 2647519"/>
                              <a:gd name="T53" fmla="*/ 1088707 h 2612594"/>
                              <a:gd name="T54" fmla="*/ 453399 w 2647519"/>
                              <a:gd name="T55" fmla="*/ 395790 h 2612594"/>
                              <a:gd name="T56" fmla="*/ 418313 w 2647519"/>
                              <a:gd name="T57" fmla="*/ 370522 h 2612594"/>
                              <a:gd name="T58" fmla="*/ 489348 w 2647519"/>
                              <a:gd name="T59" fmla="*/ 316869 h 2612594"/>
                              <a:gd name="T60" fmla="*/ 824078 w 2647519"/>
                              <a:gd name="T61" fmla="*/ 153352 h 2612594"/>
                              <a:gd name="T62" fmla="*/ 828840 w 2647519"/>
                              <a:gd name="T63" fmla="*/ 156209 h 2612594"/>
                              <a:gd name="T64" fmla="*/ 1160310 w 2647519"/>
                              <a:gd name="T65" fmla="*/ 46672 h 2612594"/>
                              <a:gd name="T66" fmla="*/ 222097 w 2647519"/>
                              <a:gd name="T67" fmla="*/ 672464 h 2612594"/>
                              <a:gd name="T68" fmla="*/ 96848 w 2647519"/>
                              <a:gd name="T69" fmla="*/ 1023781 h 2612594"/>
                              <a:gd name="T70" fmla="*/ 600240 w 2647519"/>
                              <a:gd name="T71" fmla="*/ 259080 h 2612594"/>
                              <a:gd name="T72" fmla="*/ 1545120 w 2647519"/>
                              <a:gd name="T73" fmla="*/ 24765 h 2612594"/>
                              <a:gd name="T74" fmla="*/ 1413008 w 2647519"/>
                              <a:gd name="T75" fmla="*/ 47116 h 2612594"/>
                              <a:gd name="T76" fmla="*/ 1824203 w 2647519"/>
                              <a:gd name="T77" fmla="*/ 156210 h 2612594"/>
                              <a:gd name="T78" fmla="*/ 2607157 w 2647519"/>
                              <a:gd name="T79" fmla="*/ 1290637 h 2612594"/>
                              <a:gd name="T80" fmla="*/ 2640495 w 2647519"/>
                              <a:gd name="T81" fmla="*/ 1358265 h 2612594"/>
                              <a:gd name="T82" fmla="*/ 2511908 w 2647519"/>
                              <a:gd name="T83" fmla="*/ 1832609 h 2612594"/>
                              <a:gd name="T84" fmla="*/ 2319383 w 2647519"/>
                              <a:gd name="T85" fmla="*/ 2160389 h 2612594"/>
                              <a:gd name="T86" fmla="*/ 2079914 w 2647519"/>
                              <a:gd name="T87" fmla="*/ 2368384 h 2612594"/>
                              <a:gd name="T88" fmla="*/ 1794675 w 2647519"/>
                              <a:gd name="T89" fmla="*/ 2522220 h 2612594"/>
                              <a:gd name="T90" fmla="*/ 1720380 w 2647519"/>
                              <a:gd name="T91" fmla="*/ 2566034 h 2612594"/>
                              <a:gd name="T92" fmla="*/ 1407008 w 2647519"/>
                              <a:gd name="T93" fmla="*/ 2590799 h 2612594"/>
                              <a:gd name="T94" fmla="*/ 1930882 w 2647519"/>
                              <a:gd name="T95" fmla="*/ 2426017 h 2612594"/>
                              <a:gd name="T96" fmla="*/ 1991843 w 2647519"/>
                              <a:gd name="T97" fmla="*/ 2392680 h 2612594"/>
                              <a:gd name="T98" fmla="*/ 996480 w 2647519"/>
                              <a:gd name="T99" fmla="*/ 2522220 h 2612594"/>
                              <a:gd name="T100" fmla="*/ 1317472 w 2647519"/>
                              <a:gd name="T101" fmla="*/ 2544127 h 2612594"/>
                              <a:gd name="T102" fmla="*/ 1544168 w 2647519"/>
                              <a:gd name="T103" fmla="*/ 2529840 h 2612594"/>
                              <a:gd name="T104" fmla="*/ 1045058 w 2647519"/>
                              <a:gd name="T105" fmla="*/ 2512695 h 2612594"/>
                              <a:gd name="T106" fmla="*/ 552615 w 2647519"/>
                              <a:gd name="T107" fmla="*/ 2272665 h 2612594"/>
                              <a:gd name="T108" fmla="*/ 211620 w 2647519"/>
                              <a:gd name="T109" fmla="*/ 1798320 h 2612594"/>
                              <a:gd name="T110" fmla="*/ 117322 w 2647519"/>
                              <a:gd name="T111" fmla="*/ 1503997 h 2612594"/>
                              <a:gd name="T112" fmla="*/ 44932 w 2647519"/>
                              <a:gd name="T113" fmla="*/ 1160145 h 2612594"/>
                              <a:gd name="T114" fmla="*/ 28740 w 2647519"/>
                              <a:gd name="T115" fmla="*/ 1119187 h 2612594"/>
                              <a:gd name="T116" fmla="*/ 86843 w 2647519"/>
                              <a:gd name="T117" fmla="*/ 1670685 h 2612594"/>
                              <a:gd name="T118" fmla="*/ 25882 w 2647519"/>
                              <a:gd name="T119" fmla="*/ 1058227 h 2612594"/>
                              <a:gd name="T120" fmla="*/ 252578 w 2647519"/>
                              <a:gd name="T121" fmla="*/ 519112 h 2612594"/>
                              <a:gd name="T122" fmla="*/ 604050 w 2647519"/>
                              <a:gd name="T123" fmla="*/ 209549 h 2612594"/>
                              <a:gd name="T124" fmla="*/ 1434630 w 2647519"/>
                              <a:gd name="T125" fmla="*/ 7619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34901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orma libre: Forma 10"/>
                        <wps:cNvSpPr>
                          <a:spLocks/>
                        </wps:cNvSpPr>
                        <wps:spPr bwMode="auto">
                          <a:xfrm rot="10800000" flipH="1" flipV="1">
                            <a:off x="12053" y="5196"/>
                            <a:ext cx="7689" cy="7590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2 w 2647519"/>
                              <a:gd name="T23" fmla="*/ 2051897 h 2612594"/>
                              <a:gd name="T24" fmla="*/ 2500478 w 2647519"/>
                              <a:gd name="T25" fmla="*/ 1885950 h 2612594"/>
                              <a:gd name="T26" fmla="*/ 2141046 w 2647519"/>
                              <a:gd name="T27" fmla="*/ 2177871 h 2612594"/>
                              <a:gd name="T28" fmla="*/ 1667040 w 2647519"/>
                              <a:gd name="T29" fmla="*/ 2448877 h 2612594"/>
                              <a:gd name="T30" fmla="*/ 2149005 w 2647519"/>
                              <a:gd name="T31" fmla="*/ 2181224 h 2612594"/>
                              <a:gd name="T32" fmla="*/ 2588107 w 2647519"/>
                              <a:gd name="T33" fmla="*/ 1538287 h 2612594"/>
                              <a:gd name="T34" fmla="*/ 2498573 w 2647519"/>
                              <a:gd name="T35" fmla="*/ 1690687 h 2612594"/>
                              <a:gd name="T36" fmla="*/ 2459520 w 2647519"/>
                              <a:gd name="T37" fmla="*/ 1823085 h 2612594"/>
                              <a:gd name="T38" fmla="*/ 2155673 w 2647519"/>
                              <a:gd name="T39" fmla="*/ 2235517 h 2612594"/>
                              <a:gd name="T40" fmla="*/ 2548103 w 2647519"/>
                              <a:gd name="T41" fmla="*/ 1598295 h 2612594"/>
                              <a:gd name="T42" fmla="*/ 2602395 w 2647519"/>
                              <a:gd name="T43" fmla="*/ 1407794 h 2612594"/>
                              <a:gd name="T44" fmla="*/ 2644305 w 2647519"/>
                              <a:gd name="T45" fmla="*/ 1447799 h 2612594"/>
                              <a:gd name="T46" fmla="*/ 2645258 w 2647519"/>
                              <a:gd name="T47" fmla="*/ 1328737 h 2612594"/>
                              <a:gd name="T48" fmla="*/ 169710 w 2647519"/>
                              <a:gd name="T49" fmla="*/ 719137 h 2612594"/>
                              <a:gd name="T50" fmla="*/ 91605 w 2647519"/>
                              <a:gd name="T51" fmla="*/ 1169670 h 2612594"/>
                              <a:gd name="T52" fmla="*/ 103987 w 2647519"/>
                              <a:gd name="T53" fmla="*/ 1088707 h 2612594"/>
                              <a:gd name="T54" fmla="*/ 453399 w 2647519"/>
                              <a:gd name="T55" fmla="*/ 395790 h 2612594"/>
                              <a:gd name="T56" fmla="*/ 418313 w 2647519"/>
                              <a:gd name="T57" fmla="*/ 370522 h 2612594"/>
                              <a:gd name="T58" fmla="*/ 489348 w 2647519"/>
                              <a:gd name="T59" fmla="*/ 316869 h 2612594"/>
                              <a:gd name="T60" fmla="*/ 824078 w 2647519"/>
                              <a:gd name="T61" fmla="*/ 153352 h 2612594"/>
                              <a:gd name="T62" fmla="*/ 828840 w 2647519"/>
                              <a:gd name="T63" fmla="*/ 156209 h 2612594"/>
                              <a:gd name="T64" fmla="*/ 1160310 w 2647519"/>
                              <a:gd name="T65" fmla="*/ 46672 h 2612594"/>
                              <a:gd name="T66" fmla="*/ 222097 w 2647519"/>
                              <a:gd name="T67" fmla="*/ 672464 h 2612594"/>
                              <a:gd name="T68" fmla="*/ 96848 w 2647519"/>
                              <a:gd name="T69" fmla="*/ 1023781 h 2612594"/>
                              <a:gd name="T70" fmla="*/ 600240 w 2647519"/>
                              <a:gd name="T71" fmla="*/ 259080 h 2612594"/>
                              <a:gd name="T72" fmla="*/ 1545120 w 2647519"/>
                              <a:gd name="T73" fmla="*/ 24765 h 2612594"/>
                              <a:gd name="T74" fmla="*/ 1413008 w 2647519"/>
                              <a:gd name="T75" fmla="*/ 47116 h 2612594"/>
                              <a:gd name="T76" fmla="*/ 1824203 w 2647519"/>
                              <a:gd name="T77" fmla="*/ 156210 h 2612594"/>
                              <a:gd name="T78" fmla="*/ 2607157 w 2647519"/>
                              <a:gd name="T79" fmla="*/ 1290637 h 2612594"/>
                              <a:gd name="T80" fmla="*/ 2640495 w 2647519"/>
                              <a:gd name="T81" fmla="*/ 1358265 h 2612594"/>
                              <a:gd name="T82" fmla="*/ 2511908 w 2647519"/>
                              <a:gd name="T83" fmla="*/ 1832609 h 2612594"/>
                              <a:gd name="T84" fmla="*/ 2319383 w 2647519"/>
                              <a:gd name="T85" fmla="*/ 2160389 h 2612594"/>
                              <a:gd name="T86" fmla="*/ 2079914 w 2647519"/>
                              <a:gd name="T87" fmla="*/ 2368384 h 2612594"/>
                              <a:gd name="T88" fmla="*/ 1794675 w 2647519"/>
                              <a:gd name="T89" fmla="*/ 2522220 h 2612594"/>
                              <a:gd name="T90" fmla="*/ 1720380 w 2647519"/>
                              <a:gd name="T91" fmla="*/ 2566034 h 2612594"/>
                              <a:gd name="T92" fmla="*/ 1407008 w 2647519"/>
                              <a:gd name="T93" fmla="*/ 2590799 h 2612594"/>
                              <a:gd name="T94" fmla="*/ 1930882 w 2647519"/>
                              <a:gd name="T95" fmla="*/ 2426017 h 2612594"/>
                              <a:gd name="T96" fmla="*/ 1991843 w 2647519"/>
                              <a:gd name="T97" fmla="*/ 2392680 h 2612594"/>
                              <a:gd name="T98" fmla="*/ 996480 w 2647519"/>
                              <a:gd name="T99" fmla="*/ 2522220 h 2612594"/>
                              <a:gd name="T100" fmla="*/ 1317472 w 2647519"/>
                              <a:gd name="T101" fmla="*/ 2544127 h 2612594"/>
                              <a:gd name="T102" fmla="*/ 1544168 w 2647519"/>
                              <a:gd name="T103" fmla="*/ 2529840 h 2612594"/>
                              <a:gd name="T104" fmla="*/ 1045058 w 2647519"/>
                              <a:gd name="T105" fmla="*/ 2512695 h 2612594"/>
                              <a:gd name="T106" fmla="*/ 552615 w 2647519"/>
                              <a:gd name="T107" fmla="*/ 2272665 h 2612594"/>
                              <a:gd name="T108" fmla="*/ 211620 w 2647519"/>
                              <a:gd name="T109" fmla="*/ 1798320 h 2612594"/>
                              <a:gd name="T110" fmla="*/ 117322 w 2647519"/>
                              <a:gd name="T111" fmla="*/ 1503997 h 2612594"/>
                              <a:gd name="T112" fmla="*/ 44932 w 2647519"/>
                              <a:gd name="T113" fmla="*/ 1160145 h 2612594"/>
                              <a:gd name="T114" fmla="*/ 28740 w 2647519"/>
                              <a:gd name="T115" fmla="*/ 1119187 h 2612594"/>
                              <a:gd name="T116" fmla="*/ 86843 w 2647519"/>
                              <a:gd name="T117" fmla="*/ 1670685 h 2612594"/>
                              <a:gd name="T118" fmla="*/ 25882 w 2647519"/>
                              <a:gd name="T119" fmla="*/ 1058227 h 2612594"/>
                              <a:gd name="T120" fmla="*/ 252578 w 2647519"/>
                              <a:gd name="T121" fmla="*/ 519112 h 2612594"/>
                              <a:gd name="T122" fmla="*/ 604050 w 2647519"/>
                              <a:gd name="T123" fmla="*/ 209549 h 2612594"/>
                              <a:gd name="T124" fmla="*/ 1434630 w 2647519"/>
                              <a:gd name="T125" fmla="*/ 7619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36078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orma libre: Forma 10"/>
                        <wps:cNvSpPr>
                          <a:spLocks/>
                        </wps:cNvSpPr>
                        <wps:spPr bwMode="auto">
                          <a:xfrm rot="10800000" flipH="1" flipV="1">
                            <a:off x="-2182" y="13957"/>
                            <a:ext cx="4497" cy="4440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2 w 2647519"/>
                              <a:gd name="T23" fmla="*/ 2051897 h 2612594"/>
                              <a:gd name="T24" fmla="*/ 2500478 w 2647519"/>
                              <a:gd name="T25" fmla="*/ 1885950 h 2612594"/>
                              <a:gd name="T26" fmla="*/ 2141046 w 2647519"/>
                              <a:gd name="T27" fmla="*/ 2177871 h 2612594"/>
                              <a:gd name="T28" fmla="*/ 1667040 w 2647519"/>
                              <a:gd name="T29" fmla="*/ 2448877 h 2612594"/>
                              <a:gd name="T30" fmla="*/ 2149005 w 2647519"/>
                              <a:gd name="T31" fmla="*/ 2181224 h 2612594"/>
                              <a:gd name="T32" fmla="*/ 2588107 w 2647519"/>
                              <a:gd name="T33" fmla="*/ 1538287 h 2612594"/>
                              <a:gd name="T34" fmla="*/ 2498573 w 2647519"/>
                              <a:gd name="T35" fmla="*/ 1690687 h 2612594"/>
                              <a:gd name="T36" fmla="*/ 2459520 w 2647519"/>
                              <a:gd name="T37" fmla="*/ 1823085 h 2612594"/>
                              <a:gd name="T38" fmla="*/ 2155673 w 2647519"/>
                              <a:gd name="T39" fmla="*/ 2235517 h 2612594"/>
                              <a:gd name="T40" fmla="*/ 2548103 w 2647519"/>
                              <a:gd name="T41" fmla="*/ 1598295 h 2612594"/>
                              <a:gd name="T42" fmla="*/ 2602395 w 2647519"/>
                              <a:gd name="T43" fmla="*/ 1407794 h 2612594"/>
                              <a:gd name="T44" fmla="*/ 2644305 w 2647519"/>
                              <a:gd name="T45" fmla="*/ 1447799 h 2612594"/>
                              <a:gd name="T46" fmla="*/ 2645258 w 2647519"/>
                              <a:gd name="T47" fmla="*/ 1328737 h 2612594"/>
                              <a:gd name="T48" fmla="*/ 169710 w 2647519"/>
                              <a:gd name="T49" fmla="*/ 719137 h 2612594"/>
                              <a:gd name="T50" fmla="*/ 91605 w 2647519"/>
                              <a:gd name="T51" fmla="*/ 1169670 h 2612594"/>
                              <a:gd name="T52" fmla="*/ 103987 w 2647519"/>
                              <a:gd name="T53" fmla="*/ 1088707 h 2612594"/>
                              <a:gd name="T54" fmla="*/ 453399 w 2647519"/>
                              <a:gd name="T55" fmla="*/ 395790 h 2612594"/>
                              <a:gd name="T56" fmla="*/ 418313 w 2647519"/>
                              <a:gd name="T57" fmla="*/ 370522 h 2612594"/>
                              <a:gd name="T58" fmla="*/ 489348 w 2647519"/>
                              <a:gd name="T59" fmla="*/ 316869 h 2612594"/>
                              <a:gd name="T60" fmla="*/ 824078 w 2647519"/>
                              <a:gd name="T61" fmla="*/ 153352 h 2612594"/>
                              <a:gd name="T62" fmla="*/ 828840 w 2647519"/>
                              <a:gd name="T63" fmla="*/ 156209 h 2612594"/>
                              <a:gd name="T64" fmla="*/ 1160310 w 2647519"/>
                              <a:gd name="T65" fmla="*/ 46672 h 2612594"/>
                              <a:gd name="T66" fmla="*/ 222097 w 2647519"/>
                              <a:gd name="T67" fmla="*/ 672464 h 2612594"/>
                              <a:gd name="T68" fmla="*/ 96848 w 2647519"/>
                              <a:gd name="T69" fmla="*/ 1023781 h 2612594"/>
                              <a:gd name="T70" fmla="*/ 600240 w 2647519"/>
                              <a:gd name="T71" fmla="*/ 259080 h 2612594"/>
                              <a:gd name="T72" fmla="*/ 1545120 w 2647519"/>
                              <a:gd name="T73" fmla="*/ 24765 h 2612594"/>
                              <a:gd name="T74" fmla="*/ 1413008 w 2647519"/>
                              <a:gd name="T75" fmla="*/ 47116 h 2612594"/>
                              <a:gd name="T76" fmla="*/ 1824203 w 2647519"/>
                              <a:gd name="T77" fmla="*/ 156210 h 2612594"/>
                              <a:gd name="T78" fmla="*/ 2607157 w 2647519"/>
                              <a:gd name="T79" fmla="*/ 1290637 h 2612594"/>
                              <a:gd name="T80" fmla="*/ 2640495 w 2647519"/>
                              <a:gd name="T81" fmla="*/ 1358265 h 2612594"/>
                              <a:gd name="T82" fmla="*/ 2511908 w 2647519"/>
                              <a:gd name="T83" fmla="*/ 1832609 h 2612594"/>
                              <a:gd name="T84" fmla="*/ 2319383 w 2647519"/>
                              <a:gd name="T85" fmla="*/ 2160389 h 2612594"/>
                              <a:gd name="T86" fmla="*/ 2079914 w 2647519"/>
                              <a:gd name="T87" fmla="*/ 2368384 h 2612594"/>
                              <a:gd name="T88" fmla="*/ 1794675 w 2647519"/>
                              <a:gd name="T89" fmla="*/ 2522220 h 2612594"/>
                              <a:gd name="T90" fmla="*/ 1720380 w 2647519"/>
                              <a:gd name="T91" fmla="*/ 2566034 h 2612594"/>
                              <a:gd name="T92" fmla="*/ 1407008 w 2647519"/>
                              <a:gd name="T93" fmla="*/ 2590799 h 2612594"/>
                              <a:gd name="T94" fmla="*/ 1930882 w 2647519"/>
                              <a:gd name="T95" fmla="*/ 2426017 h 2612594"/>
                              <a:gd name="T96" fmla="*/ 1991843 w 2647519"/>
                              <a:gd name="T97" fmla="*/ 2392680 h 2612594"/>
                              <a:gd name="T98" fmla="*/ 996480 w 2647519"/>
                              <a:gd name="T99" fmla="*/ 2522220 h 2612594"/>
                              <a:gd name="T100" fmla="*/ 1317472 w 2647519"/>
                              <a:gd name="T101" fmla="*/ 2544127 h 2612594"/>
                              <a:gd name="T102" fmla="*/ 1544168 w 2647519"/>
                              <a:gd name="T103" fmla="*/ 2529840 h 2612594"/>
                              <a:gd name="T104" fmla="*/ 1045058 w 2647519"/>
                              <a:gd name="T105" fmla="*/ 2512695 h 2612594"/>
                              <a:gd name="T106" fmla="*/ 552615 w 2647519"/>
                              <a:gd name="T107" fmla="*/ 2272665 h 2612594"/>
                              <a:gd name="T108" fmla="*/ 211620 w 2647519"/>
                              <a:gd name="T109" fmla="*/ 1798320 h 2612594"/>
                              <a:gd name="T110" fmla="*/ 117322 w 2647519"/>
                              <a:gd name="T111" fmla="*/ 1503997 h 2612594"/>
                              <a:gd name="T112" fmla="*/ 44932 w 2647519"/>
                              <a:gd name="T113" fmla="*/ 1160145 h 2612594"/>
                              <a:gd name="T114" fmla="*/ 28740 w 2647519"/>
                              <a:gd name="T115" fmla="*/ 1119187 h 2612594"/>
                              <a:gd name="T116" fmla="*/ 86843 w 2647519"/>
                              <a:gd name="T117" fmla="*/ 1670685 h 2612594"/>
                              <a:gd name="T118" fmla="*/ 25882 w 2647519"/>
                              <a:gd name="T119" fmla="*/ 1058227 h 2612594"/>
                              <a:gd name="T120" fmla="*/ 252578 w 2647519"/>
                              <a:gd name="T121" fmla="*/ 519112 h 2612594"/>
                              <a:gd name="T122" fmla="*/ 604050 w 2647519"/>
                              <a:gd name="T123" fmla="*/ 209549 h 2612594"/>
                              <a:gd name="T124" fmla="*/ 1434630 w 2647519"/>
                              <a:gd name="T125" fmla="*/ 7619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3098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orma libre: Forma 10"/>
                        <wps:cNvSpPr>
                          <a:spLocks/>
                        </wps:cNvSpPr>
                        <wps:spPr bwMode="auto">
                          <a:xfrm rot="10800000" flipH="1" flipV="1">
                            <a:off x="-26637" y="-52836"/>
                            <a:ext cx="4498" cy="4439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2 w 2647519"/>
                              <a:gd name="T23" fmla="*/ 2051897 h 2612594"/>
                              <a:gd name="T24" fmla="*/ 2500478 w 2647519"/>
                              <a:gd name="T25" fmla="*/ 1885950 h 2612594"/>
                              <a:gd name="T26" fmla="*/ 2141046 w 2647519"/>
                              <a:gd name="T27" fmla="*/ 2177871 h 2612594"/>
                              <a:gd name="T28" fmla="*/ 1667040 w 2647519"/>
                              <a:gd name="T29" fmla="*/ 2448877 h 2612594"/>
                              <a:gd name="T30" fmla="*/ 2149005 w 2647519"/>
                              <a:gd name="T31" fmla="*/ 2181224 h 2612594"/>
                              <a:gd name="T32" fmla="*/ 2588107 w 2647519"/>
                              <a:gd name="T33" fmla="*/ 1538287 h 2612594"/>
                              <a:gd name="T34" fmla="*/ 2498573 w 2647519"/>
                              <a:gd name="T35" fmla="*/ 1690687 h 2612594"/>
                              <a:gd name="T36" fmla="*/ 2459520 w 2647519"/>
                              <a:gd name="T37" fmla="*/ 1823085 h 2612594"/>
                              <a:gd name="T38" fmla="*/ 2155673 w 2647519"/>
                              <a:gd name="T39" fmla="*/ 2235517 h 2612594"/>
                              <a:gd name="T40" fmla="*/ 2548103 w 2647519"/>
                              <a:gd name="T41" fmla="*/ 1598295 h 2612594"/>
                              <a:gd name="T42" fmla="*/ 2602395 w 2647519"/>
                              <a:gd name="T43" fmla="*/ 1407794 h 2612594"/>
                              <a:gd name="T44" fmla="*/ 2644305 w 2647519"/>
                              <a:gd name="T45" fmla="*/ 1447799 h 2612594"/>
                              <a:gd name="T46" fmla="*/ 2645258 w 2647519"/>
                              <a:gd name="T47" fmla="*/ 1328737 h 2612594"/>
                              <a:gd name="T48" fmla="*/ 169710 w 2647519"/>
                              <a:gd name="T49" fmla="*/ 719137 h 2612594"/>
                              <a:gd name="T50" fmla="*/ 91605 w 2647519"/>
                              <a:gd name="T51" fmla="*/ 1169670 h 2612594"/>
                              <a:gd name="T52" fmla="*/ 103987 w 2647519"/>
                              <a:gd name="T53" fmla="*/ 1088707 h 2612594"/>
                              <a:gd name="T54" fmla="*/ 453399 w 2647519"/>
                              <a:gd name="T55" fmla="*/ 395790 h 2612594"/>
                              <a:gd name="T56" fmla="*/ 418313 w 2647519"/>
                              <a:gd name="T57" fmla="*/ 370522 h 2612594"/>
                              <a:gd name="T58" fmla="*/ 489348 w 2647519"/>
                              <a:gd name="T59" fmla="*/ 316869 h 2612594"/>
                              <a:gd name="T60" fmla="*/ 824078 w 2647519"/>
                              <a:gd name="T61" fmla="*/ 153352 h 2612594"/>
                              <a:gd name="T62" fmla="*/ 828840 w 2647519"/>
                              <a:gd name="T63" fmla="*/ 156209 h 2612594"/>
                              <a:gd name="T64" fmla="*/ 1160310 w 2647519"/>
                              <a:gd name="T65" fmla="*/ 46672 h 2612594"/>
                              <a:gd name="T66" fmla="*/ 222097 w 2647519"/>
                              <a:gd name="T67" fmla="*/ 672464 h 2612594"/>
                              <a:gd name="T68" fmla="*/ 96848 w 2647519"/>
                              <a:gd name="T69" fmla="*/ 1023781 h 2612594"/>
                              <a:gd name="T70" fmla="*/ 600240 w 2647519"/>
                              <a:gd name="T71" fmla="*/ 259080 h 2612594"/>
                              <a:gd name="T72" fmla="*/ 1545120 w 2647519"/>
                              <a:gd name="T73" fmla="*/ 24765 h 2612594"/>
                              <a:gd name="T74" fmla="*/ 1413008 w 2647519"/>
                              <a:gd name="T75" fmla="*/ 47116 h 2612594"/>
                              <a:gd name="T76" fmla="*/ 1824203 w 2647519"/>
                              <a:gd name="T77" fmla="*/ 156210 h 2612594"/>
                              <a:gd name="T78" fmla="*/ 2607157 w 2647519"/>
                              <a:gd name="T79" fmla="*/ 1290637 h 2612594"/>
                              <a:gd name="T80" fmla="*/ 2640495 w 2647519"/>
                              <a:gd name="T81" fmla="*/ 1358265 h 2612594"/>
                              <a:gd name="T82" fmla="*/ 2511908 w 2647519"/>
                              <a:gd name="T83" fmla="*/ 1832609 h 2612594"/>
                              <a:gd name="T84" fmla="*/ 2319383 w 2647519"/>
                              <a:gd name="T85" fmla="*/ 2160389 h 2612594"/>
                              <a:gd name="T86" fmla="*/ 2079914 w 2647519"/>
                              <a:gd name="T87" fmla="*/ 2368384 h 2612594"/>
                              <a:gd name="T88" fmla="*/ 1794675 w 2647519"/>
                              <a:gd name="T89" fmla="*/ 2522220 h 2612594"/>
                              <a:gd name="T90" fmla="*/ 1720380 w 2647519"/>
                              <a:gd name="T91" fmla="*/ 2566034 h 2612594"/>
                              <a:gd name="T92" fmla="*/ 1407008 w 2647519"/>
                              <a:gd name="T93" fmla="*/ 2590799 h 2612594"/>
                              <a:gd name="T94" fmla="*/ 1930882 w 2647519"/>
                              <a:gd name="T95" fmla="*/ 2426017 h 2612594"/>
                              <a:gd name="T96" fmla="*/ 1991843 w 2647519"/>
                              <a:gd name="T97" fmla="*/ 2392680 h 2612594"/>
                              <a:gd name="T98" fmla="*/ 996480 w 2647519"/>
                              <a:gd name="T99" fmla="*/ 2522220 h 2612594"/>
                              <a:gd name="T100" fmla="*/ 1317472 w 2647519"/>
                              <a:gd name="T101" fmla="*/ 2544127 h 2612594"/>
                              <a:gd name="T102" fmla="*/ 1544168 w 2647519"/>
                              <a:gd name="T103" fmla="*/ 2529840 h 2612594"/>
                              <a:gd name="T104" fmla="*/ 1045058 w 2647519"/>
                              <a:gd name="T105" fmla="*/ 2512695 h 2612594"/>
                              <a:gd name="T106" fmla="*/ 552615 w 2647519"/>
                              <a:gd name="T107" fmla="*/ 2272665 h 2612594"/>
                              <a:gd name="T108" fmla="*/ 211620 w 2647519"/>
                              <a:gd name="T109" fmla="*/ 1798320 h 2612594"/>
                              <a:gd name="T110" fmla="*/ 117322 w 2647519"/>
                              <a:gd name="T111" fmla="*/ 1503997 h 2612594"/>
                              <a:gd name="T112" fmla="*/ 44932 w 2647519"/>
                              <a:gd name="T113" fmla="*/ 1160145 h 2612594"/>
                              <a:gd name="T114" fmla="*/ 28740 w 2647519"/>
                              <a:gd name="T115" fmla="*/ 1119187 h 2612594"/>
                              <a:gd name="T116" fmla="*/ 86843 w 2647519"/>
                              <a:gd name="T117" fmla="*/ 1670685 h 2612594"/>
                              <a:gd name="T118" fmla="*/ 25882 w 2647519"/>
                              <a:gd name="T119" fmla="*/ 1058227 h 2612594"/>
                              <a:gd name="T120" fmla="*/ 252578 w 2647519"/>
                              <a:gd name="T121" fmla="*/ 519112 h 2612594"/>
                              <a:gd name="T122" fmla="*/ 604050 w 2647519"/>
                              <a:gd name="T123" fmla="*/ 209549 h 2612594"/>
                              <a:gd name="T124" fmla="*/ 1434630 w 2647519"/>
                              <a:gd name="T125" fmla="*/ 7619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36078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orma libre: Forma 10"/>
                        <wps:cNvSpPr>
                          <a:spLocks/>
                        </wps:cNvSpPr>
                        <wps:spPr bwMode="auto">
                          <a:xfrm rot="10800000" flipH="1" flipV="1">
                            <a:off x="5966" y="4616"/>
                            <a:ext cx="2809" cy="2773"/>
                          </a:xfrm>
                          <a:custGeom>
                            <a:avLst/>
                            <a:gdLst>
                              <a:gd name="T0" fmla="*/ 1033627 w 2647519"/>
                              <a:gd name="T1" fmla="*/ 2547937 h 2612594"/>
                              <a:gd name="T2" fmla="*/ 1377480 w 2647519"/>
                              <a:gd name="T3" fmla="*/ 2586037 h 2612594"/>
                              <a:gd name="T4" fmla="*/ 1345293 w 2647519"/>
                              <a:gd name="T5" fmla="*/ 2493385 h 2612594"/>
                              <a:gd name="T6" fmla="*/ 945045 w 2647519"/>
                              <a:gd name="T7" fmla="*/ 2529839 h 2612594"/>
                              <a:gd name="T8" fmla="*/ 636435 w 2647519"/>
                              <a:gd name="T9" fmla="*/ 2397442 h 2612594"/>
                              <a:gd name="T10" fmla="*/ 1772767 w 2647519"/>
                              <a:gd name="T11" fmla="*/ 2448877 h 2612594"/>
                              <a:gd name="T12" fmla="*/ 1740675 w 2647519"/>
                              <a:gd name="T13" fmla="*/ 2467181 h 2612594"/>
                              <a:gd name="T14" fmla="*/ 460060 w 2647519"/>
                              <a:gd name="T15" fmla="*/ 2262062 h 2612594"/>
                              <a:gd name="T16" fmla="*/ 2171865 w 2647519"/>
                              <a:gd name="T17" fmla="*/ 2196465 h 2612594"/>
                              <a:gd name="T18" fmla="*/ 482130 w 2647519"/>
                              <a:gd name="T19" fmla="*/ 2274569 h 2612594"/>
                              <a:gd name="T20" fmla="*/ 414503 w 2647519"/>
                              <a:gd name="T21" fmla="*/ 2217419 h 2612594"/>
                              <a:gd name="T22" fmla="*/ 2292832 w 2647519"/>
                              <a:gd name="T23" fmla="*/ 2051897 h 2612594"/>
                              <a:gd name="T24" fmla="*/ 2500478 w 2647519"/>
                              <a:gd name="T25" fmla="*/ 1885950 h 2612594"/>
                              <a:gd name="T26" fmla="*/ 2141046 w 2647519"/>
                              <a:gd name="T27" fmla="*/ 2177871 h 2612594"/>
                              <a:gd name="T28" fmla="*/ 1667040 w 2647519"/>
                              <a:gd name="T29" fmla="*/ 2448877 h 2612594"/>
                              <a:gd name="T30" fmla="*/ 2149005 w 2647519"/>
                              <a:gd name="T31" fmla="*/ 2181224 h 2612594"/>
                              <a:gd name="T32" fmla="*/ 2588107 w 2647519"/>
                              <a:gd name="T33" fmla="*/ 1538287 h 2612594"/>
                              <a:gd name="T34" fmla="*/ 2498573 w 2647519"/>
                              <a:gd name="T35" fmla="*/ 1690687 h 2612594"/>
                              <a:gd name="T36" fmla="*/ 2459520 w 2647519"/>
                              <a:gd name="T37" fmla="*/ 1823085 h 2612594"/>
                              <a:gd name="T38" fmla="*/ 2155673 w 2647519"/>
                              <a:gd name="T39" fmla="*/ 2235517 h 2612594"/>
                              <a:gd name="T40" fmla="*/ 2548103 w 2647519"/>
                              <a:gd name="T41" fmla="*/ 1598295 h 2612594"/>
                              <a:gd name="T42" fmla="*/ 2602395 w 2647519"/>
                              <a:gd name="T43" fmla="*/ 1407794 h 2612594"/>
                              <a:gd name="T44" fmla="*/ 2644305 w 2647519"/>
                              <a:gd name="T45" fmla="*/ 1447799 h 2612594"/>
                              <a:gd name="T46" fmla="*/ 2645258 w 2647519"/>
                              <a:gd name="T47" fmla="*/ 1328737 h 2612594"/>
                              <a:gd name="T48" fmla="*/ 169710 w 2647519"/>
                              <a:gd name="T49" fmla="*/ 719137 h 2612594"/>
                              <a:gd name="T50" fmla="*/ 91605 w 2647519"/>
                              <a:gd name="T51" fmla="*/ 1169670 h 2612594"/>
                              <a:gd name="T52" fmla="*/ 103987 w 2647519"/>
                              <a:gd name="T53" fmla="*/ 1088707 h 2612594"/>
                              <a:gd name="T54" fmla="*/ 453399 w 2647519"/>
                              <a:gd name="T55" fmla="*/ 395790 h 2612594"/>
                              <a:gd name="T56" fmla="*/ 418313 w 2647519"/>
                              <a:gd name="T57" fmla="*/ 370522 h 2612594"/>
                              <a:gd name="T58" fmla="*/ 489348 w 2647519"/>
                              <a:gd name="T59" fmla="*/ 316869 h 2612594"/>
                              <a:gd name="T60" fmla="*/ 824078 w 2647519"/>
                              <a:gd name="T61" fmla="*/ 153352 h 2612594"/>
                              <a:gd name="T62" fmla="*/ 828840 w 2647519"/>
                              <a:gd name="T63" fmla="*/ 156209 h 2612594"/>
                              <a:gd name="T64" fmla="*/ 1160310 w 2647519"/>
                              <a:gd name="T65" fmla="*/ 46672 h 2612594"/>
                              <a:gd name="T66" fmla="*/ 222097 w 2647519"/>
                              <a:gd name="T67" fmla="*/ 672464 h 2612594"/>
                              <a:gd name="T68" fmla="*/ 96848 w 2647519"/>
                              <a:gd name="T69" fmla="*/ 1023781 h 2612594"/>
                              <a:gd name="T70" fmla="*/ 600240 w 2647519"/>
                              <a:gd name="T71" fmla="*/ 259080 h 2612594"/>
                              <a:gd name="T72" fmla="*/ 1545120 w 2647519"/>
                              <a:gd name="T73" fmla="*/ 24765 h 2612594"/>
                              <a:gd name="T74" fmla="*/ 1413008 w 2647519"/>
                              <a:gd name="T75" fmla="*/ 47116 h 2612594"/>
                              <a:gd name="T76" fmla="*/ 1824203 w 2647519"/>
                              <a:gd name="T77" fmla="*/ 156210 h 2612594"/>
                              <a:gd name="T78" fmla="*/ 2607157 w 2647519"/>
                              <a:gd name="T79" fmla="*/ 1290637 h 2612594"/>
                              <a:gd name="T80" fmla="*/ 2640495 w 2647519"/>
                              <a:gd name="T81" fmla="*/ 1358265 h 2612594"/>
                              <a:gd name="T82" fmla="*/ 2511908 w 2647519"/>
                              <a:gd name="T83" fmla="*/ 1832609 h 2612594"/>
                              <a:gd name="T84" fmla="*/ 2319383 w 2647519"/>
                              <a:gd name="T85" fmla="*/ 2160389 h 2612594"/>
                              <a:gd name="T86" fmla="*/ 2079914 w 2647519"/>
                              <a:gd name="T87" fmla="*/ 2368384 h 2612594"/>
                              <a:gd name="T88" fmla="*/ 1794675 w 2647519"/>
                              <a:gd name="T89" fmla="*/ 2522220 h 2612594"/>
                              <a:gd name="T90" fmla="*/ 1720380 w 2647519"/>
                              <a:gd name="T91" fmla="*/ 2566034 h 2612594"/>
                              <a:gd name="T92" fmla="*/ 1407008 w 2647519"/>
                              <a:gd name="T93" fmla="*/ 2590799 h 2612594"/>
                              <a:gd name="T94" fmla="*/ 1930882 w 2647519"/>
                              <a:gd name="T95" fmla="*/ 2426017 h 2612594"/>
                              <a:gd name="T96" fmla="*/ 1991843 w 2647519"/>
                              <a:gd name="T97" fmla="*/ 2392680 h 2612594"/>
                              <a:gd name="T98" fmla="*/ 996480 w 2647519"/>
                              <a:gd name="T99" fmla="*/ 2522220 h 2612594"/>
                              <a:gd name="T100" fmla="*/ 1317472 w 2647519"/>
                              <a:gd name="T101" fmla="*/ 2544127 h 2612594"/>
                              <a:gd name="T102" fmla="*/ 1544168 w 2647519"/>
                              <a:gd name="T103" fmla="*/ 2529840 h 2612594"/>
                              <a:gd name="T104" fmla="*/ 1045058 w 2647519"/>
                              <a:gd name="T105" fmla="*/ 2512695 h 2612594"/>
                              <a:gd name="T106" fmla="*/ 552615 w 2647519"/>
                              <a:gd name="T107" fmla="*/ 2272665 h 2612594"/>
                              <a:gd name="T108" fmla="*/ 211620 w 2647519"/>
                              <a:gd name="T109" fmla="*/ 1798320 h 2612594"/>
                              <a:gd name="T110" fmla="*/ 117322 w 2647519"/>
                              <a:gd name="T111" fmla="*/ 1503997 h 2612594"/>
                              <a:gd name="T112" fmla="*/ 44932 w 2647519"/>
                              <a:gd name="T113" fmla="*/ 1160145 h 2612594"/>
                              <a:gd name="T114" fmla="*/ 28740 w 2647519"/>
                              <a:gd name="T115" fmla="*/ 1119187 h 2612594"/>
                              <a:gd name="T116" fmla="*/ 86843 w 2647519"/>
                              <a:gd name="T117" fmla="*/ 1670685 h 2612594"/>
                              <a:gd name="T118" fmla="*/ 25882 w 2647519"/>
                              <a:gd name="T119" fmla="*/ 1058227 h 2612594"/>
                              <a:gd name="T120" fmla="*/ 252578 w 2647519"/>
                              <a:gd name="T121" fmla="*/ 519112 h 2612594"/>
                              <a:gd name="T122" fmla="*/ 604050 w 2647519"/>
                              <a:gd name="T123" fmla="*/ 209549 h 2612594"/>
                              <a:gd name="T124" fmla="*/ 1434630 w 2647519"/>
                              <a:gd name="T125" fmla="*/ 7619 h 2612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lnTo>
                                  <a:pt x="1439383" y="259842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lnTo>
                                  <a:pt x="1646324" y="2520821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lnTo>
                                  <a:pt x="1460492" y="2486082"/>
                                </a:ln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lnTo>
                                  <a:pt x="1550918" y="2472281"/>
                                </a:ln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lnTo>
                                  <a:pt x="1731355" y="2470078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lnTo>
                                  <a:pt x="702387" y="2337759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lnTo>
                                  <a:pt x="2093409" y="2275234"/>
                                </a:ln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lnTo>
                                  <a:pt x="460060" y="2262062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lnTo>
                                  <a:pt x="2099802" y="2237197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lnTo>
                                  <a:pt x="2120380" y="222297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lnTo>
                                  <a:pt x="382287" y="2175002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lnTo>
                                  <a:pt x="475386" y="2153525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lnTo>
                                  <a:pt x="2432850" y="1980247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lnTo>
                                  <a:pt x="2422850" y="1860918"/>
                                </a:ln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lnTo>
                                  <a:pt x="2459780" y="1766202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lnTo>
                                  <a:pt x="2472460" y="1674043"/>
                                </a:ln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6677" y="1589722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lnTo>
                                  <a:pt x="2585674" y="1533271"/>
                                </a:ln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lnTo>
                                  <a:pt x="2577184" y="1425070"/>
                                </a:ln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lnTo>
                                  <a:pt x="2597632" y="1404937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lnTo>
                                  <a:pt x="2606205" y="1395412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lnTo>
                                  <a:pt x="134151" y="887095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lnTo>
                                  <a:pt x="191618" y="750570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lnTo>
                                  <a:pt x="203047" y="667702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lnTo>
                                  <a:pt x="293536" y="518160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lnTo>
                                  <a:pt x="465169" y="382550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lnTo>
                                  <a:pt x="489348" y="316869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lnTo>
                                  <a:pt x="1137451" y="68937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lnTo>
                                  <a:pt x="1270324" y="40719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2196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0BE67" id="Grupo 26" o:spid="_x0000_s1026" alt="&quot;&quot;" style="position:absolute;margin-left:-126.65pt;margin-top:-36pt;width:682.4pt;height:830.55pt;z-index:251658240" coordorigin=",-2286" coordsize="86667,105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">
              <v:group id="Grupo 14" o:spid="_x0000_s1027" style="position:absolute;top:1981;width:40640;height:38195" coordsize="40644,40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orma libre: Forma 10" o:spid="_x0000_s1028" style="position:absolute;width:40644;height:4010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  <v:fill color2="#0072c7 [3205]" o:opacity2="24248f" focusposition="1" focussize="" focus="100%" type="gradientRadial">
                    <o:fill v:ext="view" type="gradientCenter"/>
                  </v:fill>
                  <v:stroke joinstyle="miter"/>
                  <v:path arrowok="t" o:connecttype="custom" o:connectlocs="15868,39112;21147,39697;20653,38275;14508,38835;9770,36802;27215,37592;26722,37873;7063,34724;33342,33717;7402,34916;6363,34039;35199,31498;38387,28951;32869,33432;25592,37592;32991,33483;39732,23614;38357,25953;37758,27986;33093,34317;39118,24535;39951,21611;40595,22225;40609,20397;2605,11039;1406,17955;1596,16712;6960,6076;6422,5688;7512,4864;12651,2354;12724,2398;17813,716;3410,10323;1487,15716;9215,3977;23720,380;21692,723;28005,2398;40024,19812;40536,20850;38562,28132;35607,33163;31930,36356;27551,38718;26411,39390;21600,39770;29642,37241;30578,36729;15298,38718;20225,39054;23706,38835;16043,38571;8484,34887;3249,27605;1801,23087;690,17809;441,17180;1333,25646;397,16244;3878,7969;9273,3217;22024,117" o:connectangles="0,0,0,0,0,0,0,0,0,0,0,0,0,0,0,0,0,0,0,0,0,0,0,0,0,0,0,0,0,0,0,0,0,0,0,0,0,0,0,0,0,0,0,0,0,0,0,0,0,0,0,0,0,0,0,0,0,0,0,0,0,0,0"/>
                </v:shape>
                <v:shape id="Forma libre: Forma 18" o:spid="_x0000_s1029" style="position:absolute;left:2909;top:4364;width:32264;height:31839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599180,1433750v-118,7382,-118,14526,-595,24527l2589060,1487586r,3348l2600490,1458277v953,-20003,,-28575,1905,-50483l2606836,1398173r-631,-2761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<v:stroke joinstyle="miter"/>
                  <v:path arrowok="t" o:connecttype="custom" o:connectlocs="12596,31051;16787,31515;16394,30386;11517,30830;7756,29217;21604,29844;21213,30067;5607,27567;26467,26768;5875,27720;5051,27023;27942,25006;29799,24272;28209,24168;22997,28718;24343,28021;31401,19374;30983,18712;30654,20549;26200,27267;30043,22183;31675,17473;31261,16506;32109,17656;2344,9164;1592,11782;1430,12490;5669,4662;5863,3897;5330,4272;12364,1126;7744,3146;19839,534;5487,4626;954,13755;2904,7893;15481,496;16984,221;21284,1452;31494,16437;31993,16611;31157,21126;28359,26025;26200,28370;22544,30424;21673,30819;16833,31782;16798,31573;27141,27023;14405,31135;14152,30935;20281,30517;14551,30967;8696,28880;3589,23993;1408,17631;826,14429;397,15276;455,17830;48,16947;1848,8474;5585,3842;15162,58" o:connectangles="0,0,0,0,0,0,0,0,0,0,0,0,0,0,0,0,0,0,0,0,0,0,0,0,0,0,0,0,0,0,0,0,0,0,0,0,0,0,0,0,0,0,0,0,0,0,0,0,0,0,0,0,0,0,0,0,0,0,0,0,0,0,0"/>
                  <o:lock v:ext="edit" aspectratio="t"/>
                </v:shape>
              </v:group>
              <v:rect id="Rectángulo 4" o:spid="_x0000_s1030" style="position:absolute;left:8855;top:-2286;width:77724;height:26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" fillcolor="#2c567a [3204]" stroked="f"/>
              <v:group id="Grupo 12" o:spid="_x0000_s1031" style="position:absolute;left:27203;top:7696;width:59464;height:95497" coordorigin="-26637,-52836" coordsize="48666,78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orma libre: Forma 10" o:spid="_x0000_s1032" style="position:absolute;left:-27;top:5584;width:22055;height:19745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<v:fill opacity="11795f" color2="#0072c7 [3205]" o:opacity2="13107f" focusposition="1" focussize="" focus="100%" type="gradientRadial">
                    <o:fill v:ext="view" type="gradientCenter"/>
                  </v:fill>
                  <v:stroke joinstyle="miter"/>
                  <v:path arrowok="t" o:connecttype="custom" o:connectlocs="8611,19256;11475,19544;11207,18844;7873,19120;5302,18119;14768,18508;14501,18646;3833,17096;18093,16600;4016,17190;3453,16758;19100,15507;20830,14253;17836,16460;13887,18508;17902,16485;21560,11626;20814,12778;20489,13778;17958,16895;21227,12079;21679,10640;22028,10942;22036,10042;1414,5435;763,8840;866,8228;3777,2991;3485,2800;4076,2395;6865,1159;6905,1181;9666,353;1850,5082;807,7737;5000,1958;12872,187;11771,356;15196,1181;21719,9754;21996,10265;20925,13850;19321,16327;17327,17899;14950,19062;14332,19393;11721,19580;16085,18335;16593,18083;8301,19062;10975,19228;12864,19120;8706,18990;4604,17176;1763,13591;977,11367;374,8768;239,8458;723,12626;216,7998;2104,3923;5032,1584;11951,58" o:connectangles="0,0,0,0,0,0,0,0,0,0,0,0,0,0,0,0,0,0,0,0,0,0,0,0,0,0,0,0,0,0,0,0,0,0,0,0,0,0,0,0,0,0,0,0,0,0,0,0,0,0,0,0,0,0,0,0,0,0,0,0,0,0,0"/>
                </v:shape>
                <v:shape id="Forma libre: Forma 10" o:spid="_x0000_s1033" style="position:absolute;left:3918;top:8849;width:16843;height:15090;rotation:180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2873f"/>
                  <v:path arrowok="t" o:connecttype="custom" o:connectlocs="6576,14717;8763,14937;8558,14401;6012,14612;4049,13847;11278,14144;11074,14250;2927,13065;13817,12686;3067,13138;2637,12808;14587,11851;15908,10893;13621,12579;10605,14144;13672,12598;16465,8885;15895,9765;15647,10530;13714,12912;16211,9232;16556,8131;16823,8362;16829,7675;1080,4154;583,6756;662,6288;2884,2286;2661,2140;3113,1830;5243,886;5273,902;7382,270;1413,3884;616,5913;3819,1496;9830,143;8989,272;11605,902;16586,7455;16798,7845;15980,10585;14755,12478;13232,13679;11417,14568;10945,14821;8951,14964;12284,14012;12672,13820;6339,14568;8382,14695;9824,14612;6648,14513;3516,13127;1346,10387;746,8687;286,6701;183,6464;552,9650;165,6112;1607,2998;3843,1210;9127,44" o:connectangles="0,0,0,0,0,0,0,0,0,0,0,0,0,0,0,0,0,0,0,0,0,0,0,0,0,0,0,0,0,0,0,0,0,0,0,0,0,0,0,0,0,0,0,0,0,0,0,0,0,0,0,0,0,0,0,0,0,0,0,0,0,0,0"/>
                </v:shape>
                <v:shape id="Forma libre: Forma 10" o:spid="_x0000_s1034" style="position:absolute;left:12053;top:5196;width:7689;height:7590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3644f"/>
                  <v:stroke joinstyle="miter"/>
                  <v:path arrowok="t" o:connecttype="custom" o:connectlocs="3002,7402;4001,7513;3907,7244;2745,7350;1848,6965;5149,7114;5055,7168;1336,6572;6308,6381;1400,6608;1204,6442;6659,5961;7262,5479;6218,6327;4841,7114;6241,6337;7516,4469;7256,4912;7143,5296;6261,6495;7400,4643;7558,4090;7680,4206;7682,3860;493,2089;266,3398;302,3163;1317,1150;1215,1076;1421,921;2393,446;2407,454;3370,136;645,1954;281,2974;1743,753;4487,72;4104,137;5298,454;7572,3750;7669,3946;7295,5324;6736,6276;6041,6881;5212,7327;4996,7455;4086,7527;5608,7048;5785,6951;2894,7327;3826,7391;4485,7350;3035,7300;1605,6602;615,5224;341,4369;130,3370;83,3251;252,4854;75,3074;734,1508;1754,609;4166,22" o:connectangles="0,0,0,0,0,0,0,0,0,0,0,0,0,0,0,0,0,0,0,0,0,0,0,0,0,0,0,0,0,0,0,0,0,0,0,0,0,0,0,0,0,0,0,0,0,0,0,0,0,0,0,0,0,0,0,0,0,0,0,0,0,0,0"/>
                </v:shape>
                <v:shape id="Forma libre: Forma 10" o:spid="_x0000_s1035" style="position:absolute;left:-2182;top:13957;width:4497;height:4440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0303f"/>
                  <v:stroke joinstyle="miter"/>
                  <v:path arrowok="t" o:connecttype="custom" o:connectlocs="1756,4330;2340,4395;2285,4237;1605,4299;1081,4074;3011,4162;2957,4193;781,3844;3689,3733;819,3866;704,3768;3895,3487;4247,3205;3637,3701;2832,4162;3650,3707;4396,2614;4244,2873;4178,3098;3662,3799;4328,2716;4420,2392;4492,2460;4493,2258;288,1222;156,1988;177,1850;770,673;711,630;831,539;1400,261;1408,265;1971,79;377,1143;165,1740;1020,440;2624,42;2400,80;3099,265;4428,2193;4485,2308;4267,3114;3940,3671;3533,4025;3048,4286;2922,4361;2390,4403;3280,4123;3383,4066;1693,4286;2238,4324;2623,4299;1775,4270;939,3862;359,3056;199,2556;76,1972;49,1902;148,2839;44,1798;429,882;1026,356;2437,13" o:connectangles="0,0,0,0,0,0,0,0,0,0,0,0,0,0,0,0,0,0,0,0,0,0,0,0,0,0,0,0,0,0,0,0,0,0,0,0,0,0,0,0,0,0,0,0,0,0,0,0,0,0,0,0,0,0,0,0,0,0,0,0,0,0,0"/>
                </v:shape>
                <v:shape id="Forma libre: Forma 10" o:spid="_x0000_s1036" style="position:absolute;left:-26637;top:-52836;width:4498;height:4439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23644f"/>
                  <v:stroke joinstyle="miter"/>
                  <v:path arrowok="t" o:connecttype="custom" o:connectlocs="1756,4329;2340,4394;2286,4236;1606,4298;1081,4073;3012,4161;2957,4192;782,3843;3690,3732;819,3865;704,3768;3895,3486;4248,3204;3638,3700;2832,4161;3651,3706;4397,2614;4245,2873;4179,3098;3662,3798;4329,2716;4421,2392;4493,2460;4494,2258;288,1222;156,1987;177,1850;770,672;711,630;831,538;1400,261;1408,265;1971,79;377,1143;165,1739;1020,440;2625,42;2401,80;3099,265;4429,2193;4486,2308;4268,3114;3941,3671;3534,4024;3049,4285;2923,4360;2390,4402;3280,4122;3384,4065;1693,4285;2238,4323;2623,4298;1776,4269;939,3861;360,3055;199,2555;76,1971;49,1902;148,2839;44,1798;429,882;1026,356;2437,13" o:connectangles="0,0,0,0,0,0,0,0,0,0,0,0,0,0,0,0,0,0,0,0,0,0,0,0,0,0,0,0,0,0,0,0,0,0,0,0,0,0,0,0,0,0,0,0,0,0,0,0,0,0,0,0,0,0,0,0,0,0,0,0,0,0,0"/>
                </v:shape>
                <v:shape id="Forma libre: Forma 10" o:spid="_x0000_s1037" style="position:absolute;left:5966;top:4616;width:2809;height:2773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  <v:fill opacity="14392f"/>
                  <v:stroke joinstyle="miter"/>
                  <v:path arrowok="t" o:connecttype="custom" o:connectlocs="1097,2704;1461,2745;1427,2646;1003,2685;675,2545;1881,2599;1847,2619;488,2401;2304,2331;512,2414;440,2354;2433,2178;2653,2002;2272,2312;1769,2599;2280,2315;2746,1633;2651,1794;2610,1935;2287,2373;2704,1696;2761,1494;2806,1537;2807,1410;180,763;97,1241;110,1156;481,420;444,393;519,336;874,163;879,166;1231,50;236,714;103,1087;637,275;1639,26;1499,50;1935,166;2766,1370;2802,1442;2665,1945;2461,2293;2207,2514;1904,2677;1825,2724;1493,2750;2049,2575;2113,2540;1057,2677;1398,2700;1638,2685;1109,2667;586,2412;225,1909;124,1596;48,1231;30,1188;92,1773;27,1123;268,551;641,222;1522,8" o:connectangles="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0144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53"/>
    <w:rsid w:val="0001568A"/>
    <w:rsid w:val="0002712A"/>
    <w:rsid w:val="00032885"/>
    <w:rsid w:val="0005029A"/>
    <w:rsid w:val="000554E9"/>
    <w:rsid w:val="00060042"/>
    <w:rsid w:val="00074731"/>
    <w:rsid w:val="0008685D"/>
    <w:rsid w:val="00087019"/>
    <w:rsid w:val="00090860"/>
    <w:rsid w:val="000A0CFB"/>
    <w:rsid w:val="000A2241"/>
    <w:rsid w:val="000B249E"/>
    <w:rsid w:val="000C2339"/>
    <w:rsid w:val="000D055D"/>
    <w:rsid w:val="000D5FED"/>
    <w:rsid w:val="001103D0"/>
    <w:rsid w:val="00112FD7"/>
    <w:rsid w:val="00115836"/>
    <w:rsid w:val="00130F23"/>
    <w:rsid w:val="00147AF2"/>
    <w:rsid w:val="00150ABD"/>
    <w:rsid w:val="0015637D"/>
    <w:rsid w:val="00162807"/>
    <w:rsid w:val="001726E3"/>
    <w:rsid w:val="0018171D"/>
    <w:rsid w:val="00192508"/>
    <w:rsid w:val="001946FC"/>
    <w:rsid w:val="001948BD"/>
    <w:rsid w:val="00194E3B"/>
    <w:rsid w:val="001A4B9A"/>
    <w:rsid w:val="001B751D"/>
    <w:rsid w:val="001C268C"/>
    <w:rsid w:val="001D0166"/>
    <w:rsid w:val="001D5CC1"/>
    <w:rsid w:val="001E5892"/>
    <w:rsid w:val="00207D16"/>
    <w:rsid w:val="0021401F"/>
    <w:rsid w:val="00215986"/>
    <w:rsid w:val="00222466"/>
    <w:rsid w:val="00230A14"/>
    <w:rsid w:val="002321CD"/>
    <w:rsid w:val="00241E3C"/>
    <w:rsid w:val="00244D20"/>
    <w:rsid w:val="00247254"/>
    <w:rsid w:val="0024753C"/>
    <w:rsid w:val="00247B59"/>
    <w:rsid w:val="00250487"/>
    <w:rsid w:val="00251E1A"/>
    <w:rsid w:val="002620C8"/>
    <w:rsid w:val="002728B9"/>
    <w:rsid w:val="00276026"/>
    <w:rsid w:val="0029233E"/>
    <w:rsid w:val="002A13E2"/>
    <w:rsid w:val="002A6F00"/>
    <w:rsid w:val="002B2F97"/>
    <w:rsid w:val="002B4549"/>
    <w:rsid w:val="002E095C"/>
    <w:rsid w:val="002E3BEC"/>
    <w:rsid w:val="002E7367"/>
    <w:rsid w:val="002F6067"/>
    <w:rsid w:val="00300649"/>
    <w:rsid w:val="00310F17"/>
    <w:rsid w:val="0031229A"/>
    <w:rsid w:val="00315BB8"/>
    <w:rsid w:val="00316788"/>
    <w:rsid w:val="00322A46"/>
    <w:rsid w:val="003326CB"/>
    <w:rsid w:val="00353B60"/>
    <w:rsid w:val="00355FB5"/>
    <w:rsid w:val="00357290"/>
    <w:rsid w:val="00372C16"/>
    <w:rsid w:val="00375BBF"/>
    <w:rsid w:val="00376291"/>
    <w:rsid w:val="00380FD1"/>
    <w:rsid w:val="00383D02"/>
    <w:rsid w:val="00385DE7"/>
    <w:rsid w:val="00395545"/>
    <w:rsid w:val="003A6BB4"/>
    <w:rsid w:val="003B45EC"/>
    <w:rsid w:val="003D1B71"/>
    <w:rsid w:val="003E43ED"/>
    <w:rsid w:val="003E73F9"/>
    <w:rsid w:val="00407A78"/>
    <w:rsid w:val="004131C8"/>
    <w:rsid w:val="00433414"/>
    <w:rsid w:val="004476D3"/>
    <w:rsid w:val="00451CF5"/>
    <w:rsid w:val="0046289F"/>
    <w:rsid w:val="00486560"/>
    <w:rsid w:val="00487B92"/>
    <w:rsid w:val="00492082"/>
    <w:rsid w:val="004A1BCA"/>
    <w:rsid w:val="004C7689"/>
    <w:rsid w:val="004D0898"/>
    <w:rsid w:val="004E158A"/>
    <w:rsid w:val="00501693"/>
    <w:rsid w:val="00506F9A"/>
    <w:rsid w:val="00516EC0"/>
    <w:rsid w:val="005270E1"/>
    <w:rsid w:val="005418F5"/>
    <w:rsid w:val="0054571F"/>
    <w:rsid w:val="0054757F"/>
    <w:rsid w:val="00565C77"/>
    <w:rsid w:val="0056708E"/>
    <w:rsid w:val="00570A79"/>
    <w:rsid w:val="00571DA8"/>
    <w:rsid w:val="00575B22"/>
    <w:rsid w:val="005801E5"/>
    <w:rsid w:val="00580CBA"/>
    <w:rsid w:val="00590471"/>
    <w:rsid w:val="005B5909"/>
    <w:rsid w:val="005D01FA"/>
    <w:rsid w:val="005E287E"/>
    <w:rsid w:val="005E7D69"/>
    <w:rsid w:val="00601AFA"/>
    <w:rsid w:val="006047A0"/>
    <w:rsid w:val="00605AD4"/>
    <w:rsid w:val="00614087"/>
    <w:rsid w:val="006166FB"/>
    <w:rsid w:val="006379A4"/>
    <w:rsid w:val="0065044F"/>
    <w:rsid w:val="0065320B"/>
    <w:rsid w:val="00653E17"/>
    <w:rsid w:val="006616DE"/>
    <w:rsid w:val="00661FED"/>
    <w:rsid w:val="00665F95"/>
    <w:rsid w:val="00674E7E"/>
    <w:rsid w:val="00680347"/>
    <w:rsid w:val="00681509"/>
    <w:rsid w:val="00693A94"/>
    <w:rsid w:val="006A08E8"/>
    <w:rsid w:val="006A59F2"/>
    <w:rsid w:val="006B1344"/>
    <w:rsid w:val="006B5C65"/>
    <w:rsid w:val="006D2585"/>
    <w:rsid w:val="006D5C19"/>
    <w:rsid w:val="006D79A8"/>
    <w:rsid w:val="006E7B37"/>
    <w:rsid w:val="006F4460"/>
    <w:rsid w:val="00713A96"/>
    <w:rsid w:val="00717932"/>
    <w:rsid w:val="00722984"/>
    <w:rsid w:val="0072353B"/>
    <w:rsid w:val="00726328"/>
    <w:rsid w:val="00731431"/>
    <w:rsid w:val="00736765"/>
    <w:rsid w:val="00751E9D"/>
    <w:rsid w:val="0075708A"/>
    <w:rsid w:val="007575B6"/>
    <w:rsid w:val="007721CF"/>
    <w:rsid w:val="00784B16"/>
    <w:rsid w:val="007969ED"/>
    <w:rsid w:val="007A4253"/>
    <w:rsid w:val="007A64B4"/>
    <w:rsid w:val="007B0139"/>
    <w:rsid w:val="007B029B"/>
    <w:rsid w:val="007B3C81"/>
    <w:rsid w:val="007C3C71"/>
    <w:rsid w:val="007C7039"/>
    <w:rsid w:val="007D67CA"/>
    <w:rsid w:val="007E668F"/>
    <w:rsid w:val="007F5B63"/>
    <w:rsid w:val="00803A0A"/>
    <w:rsid w:val="0081166E"/>
    <w:rsid w:val="00821E61"/>
    <w:rsid w:val="0083408F"/>
    <w:rsid w:val="00840468"/>
    <w:rsid w:val="00846CB9"/>
    <w:rsid w:val="0085500D"/>
    <w:rsid w:val="008566AA"/>
    <w:rsid w:val="00875BAD"/>
    <w:rsid w:val="008A1E6E"/>
    <w:rsid w:val="008B1F79"/>
    <w:rsid w:val="008C024F"/>
    <w:rsid w:val="008C2CFC"/>
    <w:rsid w:val="008C666A"/>
    <w:rsid w:val="008D48CA"/>
    <w:rsid w:val="008D504B"/>
    <w:rsid w:val="008E1DE9"/>
    <w:rsid w:val="009038AA"/>
    <w:rsid w:val="009040DE"/>
    <w:rsid w:val="00912DC8"/>
    <w:rsid w:val="00917147"/>
    <w:rsid w:val="009202D2"/>
    <w:rsid w:val="00921C60"/>
    <w:rsid w:val="00925D80"/>
    <w:rsid w:val="009475DC"/>
    <w:rsid w:val="00956BA3"/>
    <w:rsid w:val="009619F4"/>
    <w:rsid w:val="00961CE7"/>
    <w:rsid w:val="00966988"/>
    <w:rsid w:val="00967B93"/>
    <w:rsid w:val="00976873"/>
    <w:rsid w:val="009A3A3A"/>
    <w:rsid w:val="009A4729"/>
    <w:rsid w:val="009A611D"/>
    <w:rsid w:val="009B139A"/>
    <w:rsid w:val="009B3AA5"/>
    <w:rsid w:val="009B7419"/>
    <w:rsid w:val="009D090F"/>
    <w:rsid w:val="009D7D63"/>
    <w:rsid w:val="009E0644"/>
    <w:rsid w:val="009F4D61"/>
    <w:rsid w:val="00A00420"/>
    <w:rsid w:val="00A14BB1"/>
    <w:rsid w:val="00A150E2"/>
    <w:rsid w:val="00A221C7"/>
    <w:rsid w:val="00A2358B"/>
    <w:rsid w:val="00A23D96"/>
    <w:rsid w:val="00A2489F"/>
    <w:rsid w:val="00A27921"/>
    <w:rsid w:val="00A27F13"/>
    <w:rsid w:val="00A31464"/>
    <w:rsid w:val="00A31B16"/>
    <w:rsid w:val="00A33613"/>
    <w:rsid w:val="00A463F6"/>
    <w:rsid w:val="00A47A8D"/>
    <w:rsid w:val="00A55D3D"/>
    <w:rsid w:val="00A7282C"/>
    <w:rsid w:val="00A801A7"/>
    <w:rsid w:val="00A841AB"/>
    <w:rsid w:val="00A85965"/>
    <w:rsid w:val="00A866B4"/>
    <w:rsid w:val="00A871DE"/>
    <w:rsid w:val="00A90CA2"/>
    <w:rsid w:val="00A93209"/>
    <w:rsid w:val="00A9732A"/>
    <w:rsid w:val="00AB6A4D"/>
    <w:rsid w:val="00AC60CC"/>
    <w:rsid w:val="00AC6C7E"/>
    <w:rsid w:val="00AD0171"/>
    <w:rsid w:val="00AD1F35"/>
    <w:rsid w:val="00AD40FD"/>
    <w:rsid w:val="00AE23AC"/>
    <w:rsid w:val="00AE2411"/>
    <w:rsid w:val="00AE25E4"/>
    <w:rsid w:val="00AE3437"/>
    <w:rsid w:val="00B15076"/>
    <w:rsid w:val="00B355FF"/>
    <w:rsid w:val="00B4158A"/>
    <w:rsid w:val="00B464ED"/>
    <w:rsid w:val="00B476AD"/>
    <w:rsid w:val="00B51167"/>
    <w:rsid w:val="00B6466C"/>
    <w:rsid w:val="00B80594"/>
    <w:rsid w:val="00B931F2"/>
    <w:rsid w:val="00BA1AC4"/>
    <w:rsid w:val="00BB1B5D"/>
    <w:rsid w:val="00BC22C7"/>
    <w:rsid w:val="00BC5C7D"/>
    <w:rsid w:val="00BD195A"/>
    <w:rsid w:val="00BE15D2"/>
    <w:rsid w:val="00BE6A0C"/>
    <w:rsid w:val="00BF658A"/>
    <w:rsid w:val="00C02C43"/>
    <w:rsid w:val="00C04B3E"/>
    <w:rsid w:val="00C07240"/>
    <w:rsid w:val="00C14078"/>
    <w:rsid w:val="00C30ECA"/>
    <w:rsid w:val="00C332F7"/>
    <w:rsid w:val="00C4116F"/>
    <w:rsid w:val="00C5215B"/>
    <w:rsid w:val="00C62F9F"/>
    <w:rsid w:val="00C74455"/>
    <w:rsid w:val="00C8333F"/>
    <w:rsid w:val="00C860A3"/>
    <w:rsid w:val="00CA16E3"/>
    <w:rsid w:val="00CA4E01"/>
    <w:rsid w:val="00CC245F"/>
    <w:rsid w:val="00CD4891"/>
    <w:rsid w:val="00CE0122"/>
    <w:rsid w:val="00CE1E3D"/>
    <w:rsid w:val="00CE4E23"/>
    <w:rsid w:val="00CF143B"/>
    <w:rsid w:val="00D0373F"/>
    <w:rsid w:val="00D03F48"/>
    <w:rsid w:val="00D053FA"/>
    <w:rsid w:val="00D40C78"/>
    <w:rsid w:val="00D41C7C"/>
    <w:rsid w:val="00D42B3C"/>
    <w:rsid w:val="00D505A6"/>
    <w:rsid w:val="00D618FA"/>
    <w:rsid w:val="00D73A30"/>
    <w:rsid w:val="00D75749"/>
    <w:rsid w:val="00D93D6F"/>
    <w:rsid w:val="00D97968"/>
    <w:rsid w:val="00DA4E6A"/>
    <w:rsid w:val="00DC0DA4"/>
    <w:rsid w:val="00DC3F0A"/>
    <w:rsid w:val="00DD20E3"/>
    <w:rsid w:val="00DD7115"/>
    <w:rsid w:val="00DD7B88"/>
    <w:rsid w:val="00DF0659"/>
    <w:rsid w:val="00DF0E8D"/>
    <w:rsid w:val="00E05B39"/>
    <w:rsid w:val="00E227E6"/>
    <w:rsid w:val="00E26289"/>
    <w:rsid w:val="00E26AED"/>
    <w:rsid w:val="00E45415"/>
    <w:rsid w:val="00E45919"/>
    <w:rsid w:val="00E54C66"/>
    <w:rsid w:val="00E73AB8"/>
    <w:rsid w:val="00E90A60"/>
    <w:rsid w:val="00E9177C"/>
    <w:rsid w:val="00EA250C"/>
    <w:rsid w:val="00EB352F"/>
    <w:rsid w:val="00EB597A"/>
    <w:rsid w:val="00EC36D6"/>
    <w:rsid w:val="00EC5D86"/>
    <w:rsid w:val="00ED47F7"/>
    <w:rsid w:val="00ED52F2"/>
    <w:rsid w:val="00EE2179"/>
    <w:rsid w:val="00EE7E09"/>
    <w:rsid w:val="00F0223C"/>
    <w:rsid w:val="00F0560D"/>
    <w:rsid w:val="00F20161"/>
    <w:rsid w:val="00F3235D"/>
    <w:rsid w:val="00F32393"/>
    <w:rsid w:val="00F45813"/>
    <w:rsid w:val="00F558A6"/>
    <w:rsid w:val="00F612DB"/>
    <w:rsid w:val="00F7686D"/>
    <w:rsid w:val="00F768A0"/>
    <w:rsid w:val="00F86215"/>
    <w:rsid w:val="00F878BD"/>
    <w:rsid w:val="00FB356E"/>
    <w:rsid w:val="00FC23F0"/>
    <w:rsid w:val="00FE3599"/>
    <w:rsid w:val="00FE42AF"/>
    <w:rsid w:val="00FE7401"/>
    <w:rsid w:val="00FF1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4E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extoindependiente"/>
    <w:next w:val="Normal"/>
    <w:link w:val="Ttul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cionar1">
    <w:name w:val="Mencionar1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customStyle="1" w:styleId="Tablanormal11">
    <w:name w:val="Tabla normal 1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customStyle="1" w:styleId="Tabladelista1clara1">
    <w:name w:val="Tabla de lista 1 clara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cuadrcula1clara1">
    <w:name w:val="Tabla de cuadrícula 1 clara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adecuadrcula2-nfasis21">
    <w:name w:val="Tabla de cuadrícula 2 - Énfasis 2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adecuadrcula2-nfasis61">
    <w:name w:val="Tabla de cuadrícula 2 - Énfasis 6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Tabladecuadrcula3-nfasis21">
    <w:name w:val="Tabla de cuadrícula 3 - Énfasis 2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Tabladecuadrcula3-nfasis41">
    <w:name w:val="Tabla de cuadrícula 3 - Énfasis 4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Tabladecuadrcula3-nfasis61">
    <w:name w:val="Tabla de cuadrícula 3 - Énfasis 6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adecuadrcula5oscura1">
    <w:name w:val="Tabla de cuadrícula 5 oscura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customStyle="1" w:styleId="Tabladecuadrcula6concolores-nfasis31">
    <w:name w:val="Tabla de cuadrícula 6 con colores - Énfasis 31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customStyle="1" w:styleId="Tabladecuadrcula7concolores1">
    <w:name w:val="Tabla de cuadrícula 7 con colores1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customStyle="1" w:styleId="Tabladecuadrcula7concolores-nfasis21">
    <w:name w:val="Tabla de cuadrícula 7 con colores - Énfasis 21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customStyle="1" w:styleId="Tabladecuadrcula7concolores-nfasis31">
    <w:name w:val="Tabla de cuadrícula 7 con colores - Énfasis 31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BAJO%20SOCIAL\AppData\Local\Microsoft\Office\16.0\DTS\es-CO%7bD47FA879-3E7F-459C-8CBF-86AF693EF8C9%7d\%7b0DE97283-6E15-4F5B-A7D2-F158724CCB4A%7dtf78128832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IDEMIOLOGIA1\Downloads\2023_Reporte%20(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IDEMIOLOGIA1\Documents\TODO%20DUFFAY2023\Documents\Documentos%20memoria\CANALES%20ENDEMIC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IDEMIOLOGIA1\Documents\TODO%20DUFFAY2023\Documents\Documentos%20memoria\CANALES%20ENDEMICO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IDEMIOLOGIA1\Desktop\Desktop\EPIDEMIOLOGIA%202023\POA\Boletin%20tercer%20trimestre\300_laboratorios_datos_basicos-12102023110144.csv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PIDEMIOLOGIA1\AppData\Local\Temp\Rar$DIa0.878\2023_875_Reporte-12102023152653.csv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021191268741687"/>
          <c:y val="5.0925925925925923E-2"/>
          <c:w val="0.54852524924063817"/>
          <c:h val="0.8588502478856809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  <a:ln w="9525" cap="flat" cmpd="sng" algn="ctr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5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'[2023_Reporte (2).xlsx]Hoja5'!$I$2:$I$28</c:f>
              <c:strCache>
                <c:ptCount val="27"/>
                <c:pt idx="0">
                  <c:v>DENGUE</c:v>
                </c:pt>
                <c:pt idx="1">
                  <c:v>APTR</c:v>
                </c:pt>
                <c:pt idx="2">
                  <c:v>MALARIA</c:v>
                </c:pt>
                <c:pt idx="3">
                  <c:v>VIGILANCIA  VIOLENCIA DE GÉNERO E INTRAFAMILIAR</c:v>
                </c:pt>
                <c:pt idx="4">
                  <c:v>INFECCION RESPIRATORIA AGUDA</c:v>
                </c:pt>
                <c:pt idx="5">
                  <c:v>DESNUTRICIÓN AGUDA EN MENORES DE 5 AÑOS</c:v>
                </c:pt>
                <c:pt idx="6">
                  <c:v>INTENTO DE SUICIDIO</c:v>
                </c:pt>
                <c:pt idx="7">
                  <c:v>INTOXICACIONES</c:v>
                </c:pt>
                <c:pt idx="8">
                  <c:v>DEFECTOS CONGENITOS</c:v>
                </c:pt>
                <c:pt idx="9">
                  <c:v>ACCIDENTE OFIDICO</c:v>
                </c:pt>
                <c:pt idx="10">
                  <c:v>CÁNCER DE LA MAMA Y CUELLO UTERINO</c:v>
                </c:pt>
                <c:pt idx="11">
                  <c:v>MORBILIDAD MATERNA EXTREMA</c:v>
                </c:pt>
                <c:pt idx="12">
                  <c:v>TUBERCULOSIS</c:v>
                </c:pt>
                <c:pt idx="13">
                  <c:v>HEPATITIS B, C Y COINFECCIÓN HEPATITIS B Y DELTA</c:v>
                </c:pt>
                <c:pt idx="14">
                  <c:v>LEPTOSPIROSIS</c:v>
                </c:pt>
                <c:pt idx="15">
                  <c:v>INFECCIONES DE SITIO QUIRÚRGICO ASOCIADAS A PROCEDIMIENTO MÉDICO QUIRÚRGICO</c:v>
                </c:pt>
                <c:pt idx="16">
                  <c:v>VARICELA INDIVIDUAL</c:v>
                </c:pt>
                <c:pt idx="17">
                  <c:v>ENFERMEDADES HUERFANAS - RARAS</c:v>
                </c:pt>
                <c:pt idx="18">
                  <c:v>EVENTO INDIVIDUAL SIN ESTABLECER</c:v>
                </c:pt>
                <c:pt idx="19">
                  <c:v>MENINGITIS BACTERIANA Y ENFERMEDAD MENINGOCÓCICA</c:v>
                </c:pt>
                <c:pt idx="20">
                  <c:v>SIFILIS CONGENITA</c:v>
                </c:pt>
                <c:pt idx="21">
                  <c:v>SIFILIS GESTACIONAL</c:v>
                </c:pt>
                <c:pt idx="22">
                  <c:v>MORTALIDAD MATERNA - DATOS BÁSICOS</c:v>
                </c:pt>
                <c:pt idx="23">
                  <c:v>MORTALIDAD PERINATAL Y NEONATAL TARDÍA</c:v>
                </c:pt>
                <c:pt idx="24">
                  <c:v>PAROTIDITIS</c:v>
                </c:pt>
                <c:pt idx="25">
                  <c:v>SARAMPION</c:v>
                </c:pt>
                <c:pt idx="26">
                  <c:v>VIH/SIDA/MORTALIDAD POR SIDA</c:v>
                </c:pt>
              </c:strCache>
            </c:strRef>
          </c:cat>
          <c:val>
            <c:numRef>
              <c:f>'[2023_Reporte (2).xlsx]Hoja5'!$J$2:$J$28</c:f>
              <c:numCache>
                <c:formatCode>General</c:formatCode>
                <c:ptCount val="27"/>
                <c:pt idx="0">
                  <c:v>173</c:v>
                </c:pt>
                <c:pt idx="1">
                  <c:v>65</c:v>
                </c:pt>
                <c:pt idx="2">
                  <c:v>65</c:v>
                </c:pt>
                <c:pt idx="3">
                  <c:v>65</c:v>
                </c:pt>
                <c:pt idx="4">
                  <c:v>35</c:v>
                </c:pt>
                <c:pt idx="5">
                  <c:v>23</c:v>
                </c:pt>
                <c:pt idx="6">
                  <c:v>21</c:v>
                </c:pt>
                <c:pt idx="7">
                  <c:v>21</c:v>
                </c:pt>
                <c:pt idx="8">
                  <c:v>12</c:v>
                </c:pt>
                <c:pt idx="9">
                  <c:v>9</c:v>
                </c:pt>
                <c:pt idx="10">
                  <c:v>9</c:v>
                </c:pt>
                <c:pt idx="11">
                  <c:v>8</c:v>
                </c:pt>
                <c:pt idx="12">
                  <c:v>8</c:v>
                </c:pt>
                <c:pt idx="13">
                  <c:v>7</c:v>
                </c:pt>
                <c:pt idx="14">
                  <c:v>7</c:v>
                </c:pt>
                <c:pt idx="15">
                  <c:v>4</c:v>
                </c:pt>
                <c:pt idx="16">
                  <c:v>4</c:v>
                </c:pt>
                <c:pt idx="17">
                  <c:v>2</c:v>
                </c:pt>
                <c:pt idx="18">
                  <c:v>2</c:v>
                </c:pt>
                <c:pt idx="19">
                  <c:v>2</c:v>
                </c:pt>
                <c:pt idx="20">
                  <c:v>2</c:v>
                </c:pt>
                <c:pt idx="21">
                  <c:v>2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DC-4962-A719-7ABDB05B083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54389327"/>
        <c:axId val="1554380175"/>
      </c:barChart>
      <c:catAx>
        <c:axId val="15543893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554380175"/>
        <c:crosses val="autoZero"/>
        <c:auto val="1"/>
        <c:lblAlgn val="ctr"/>
        <c:lblOffset val="100"/>
        <c:noMultiLvlLbl val="0"/>
      </c:catAx>
      <c:valAx>
        <c:axId val="1554380175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554389327"/>
        <c:crosses val="autoZero"/>
        <c:crossBetween val="between"/>
      </c:valAx>
      <c:spPr>
        <a:solidFill>
          <a:schemeClr val="accent3">
            <a:lumMod val="10000"/>
            <a:lumOff val="9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3"/>
          <c:tx>
            <c:strRef>
              <c:f>DENGUE!$Q$122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numRef>
              <c:f>DENGUE!$M$123:$M$175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DENGUE!$Q$123:$Q$175</c:f>
              <c:numCache>
                <c:formatCode>General</c:formatCode>
                <c:ptCount val="53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0</c:v>
                </c:pt>
                <c:pt idx="10">
                  <c:v>1</c:v>
                </c:pt>
                <c:pt idx="11">
                  <c:v>6</c:v>
                </c:pt>
                <c:pt idx="12">
                  <c:v>2</c:v>
                </c:pt>
                <c:pt idx="13">
                  <c:v>2</c:v>
                </c:pt>
                <c:pt idx="14">
                  <c:v>3</c:v>
                </c:pt>
                <c:pt idx="15">
                  <c:v>6</c:v>
                </c:pt>
                <c:pt idx="16">
                  <c:v>5</c:v>
                </c:pt>
                <c:pt idx="17">
                  <c:v>6</c:v>
                </c:pt>
                <c:pt idx="18">
                  <c:v>2</c:v>
                </c:pt>
                <c:pt idx="19">
                  <c:v>5</c:v>
                </c:pt>
                <c:pt idx="20">
                  <c:v>11</c:v>
                </c:pt>
                <c:pt idx="21">
                  <c:v>9</c:v>
                </c:pt>
                <c:pt idx="22">
                  <c:v>10</c:v>
                </c:pt>
                <c:pt idx="23">
                  <c:v>8</c:v>
                </c:pt>
                <c:pt idx="24">
                  <c:v>11</c:v>
                </c:pt>
                <c:pt idx="25">
                  <c:v>9</c:v>
                </c:pt>
                <c:pt idx="26">
                  <c:v>7</c:v>
                </c:pt>
                <c:pt idx="27">
                  <c:v>7</c:v>
                </c:pt>
                <c:pt idx="28">
                  <c:v>8</c:v>
                </c:pt>
                <c:pt idx="29">
                  <c:v>6</c:v>
                </c:pt>
                <c:pt idx="30">
                  <c:v>11</c:v>
                </c:pt>
                <c:pt idx="31">
                  <c:v>11</c:v>
                </c:pt>
                <c:pt idx="32">
                  <c:v>16</c:v>
                </c:pt>
                <c:pt idx="33">
                  <c:v>8</c:v>
                </c:pt>
                <c:pt idx="34">
                  <c:v>13</c:v>
                </c:pt>
                <c:pt idx="35">
                  <c:v>7</c:v>
                </c:pt>
                <c:pt idx="36">
                  <c:v>10</c:v>
                </c:pt>
                <c:pt idx="37">
                  <c:v>12</c:v>
                </c:pt>
                <c:pt idx="38">
                  <c:v>10</c:v>
                </c:pt>
                <c:pt idx="39">
                  <c:v>17</c:v>
                </c:pt>
                <c:pt idx="40">
                  <c:v>10</c:v>
                </c:pt>
                <c:pt idx="41">
                  <c:v>12</c:v>
                </c:pt>
                <c:pt idx="42">
                  <c:v>13</c:v>
                </c:pt>
                <c:pt idx="43">
                  <c:v>19</c:v>
                </c:pt>
                <c:pt idx="44">
                  <c:v>20</c:v>
                </c:pt>
                <c:pt idx="45">
                  <c:v>16</c:v>
                </c:pt>
                <c:pt idx="46">
                  <c:v>13</c:v>
                </c:pt>
                <c:pt idx="47">
                  <c:v>12</c:v>
                </c:pt>
                <c:pt idx="48">
                  <c:v>17</c:v>
                </c:pt>
                <c:pt idx="49">
                  <c:v>12</c:v>
                </c:pt>
                <c:pt idx="50">
                  <c:v>13</c:v>
                </c:pt>
                <c:pt idx="5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7D-42E0-8AAA-438D5758E9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9087487"/>
        <c:axId val="1769077887"/>
      </c:barChart>
      <c:lineChart>
        <c:grouping val="standard"/>
        <c:varyColors val="0"/>
        <c:ser>
          <c:idx val="0"/>
          <c:order val="0"/>
          <c:tx>
            <c:strRef>
              <c:f>DENGUE!$N$122</c:f>
              <c:strCache>
                <c:ptCount val="1"/>
                <c:pt idx="0">
                  <c:v>Q1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DENGUE!$M$123:$M$175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DENGUE!$N$123:$N$175</c:f>
              <c:numCache>
                <c:formatCode>General</c:formatCode>
                <c:ptCount val="53"/>
                <c:pt idx="0">
                  <c:v>2.25</c:v>
                </c:pt>
                <c:pt idx="1">
                  <c:v>1.25</c:v>
                </c:pt>
                <c:pt idx="2">
                  <c:v>0.25</c:v>
                </c:pt>
                <c:pt idx="3">
                  <c:v>1.25</c:v>
                </c:pt>
                <c:pt idx="4">
                  <c:v>1</c:v>
                </c:pt>
                <c:pt idx="5">
                  <c:v>1.25</c:v>
                </c:pt>
                <c:pt idx="6">
                  <c:v>1.25</c:v>
                </c:pt>
                <c:pt idx="7">
                  <c:v>1</c:v>
                </c:pt>
                <c:pt idx="8">
                  <c:v>1.25</c:v>
                </c:pt>
                <c:pt idx="9">
                  <c:v>2</c:v>
                </c:pt>
                <c:pt idx="10">
                  <c:v>1</c:v>
                </c:pt>
                <c:pt idx="11">
                  <c:v>1.25</c:v>
                </c:pt>
                <c:pt idx="12">
                  <c:v>2.25</c:v>
                </c:pt>
                <c:pt idx="13">
                  <c:v>1.25</c:v>
                </c:pt>
                <c:pt idx="14">
                  <c:v>0</c:v>
                </c:pt>
                <c:pt idx="15">
                  <c:v>2</c:v>
                </c:pt>
                <c:pt idx="16">
                  <c:v>2.25</c:v>
                </c:pt>
                <c:pt idx="17">
                  <c:v>1.5</c:v>
                </c:pt>
                <c:pt idx="18">
                  <c:v>1.25</c:v>
                </c:pt>
                <c:pt idx="19">
                  <c:v>3.25</c:v>
                </c:pt>
                <c:pt idx="20">
                  <c:v>2</c:v>
                </c:pt>
                <c:pt idx="21">
                  <c:v>2.75</c:v>
                </c:pt>
                <c:pt idx="22">
                  <c:v>2.25</c:v>
                </c:pt>
                <c:pt idx="23">
                  <c:v>1</c:v>
                </c:pt>
                <c:pt idx="24">
                  <c:v>1.5</c:v>
                </c:pt>
                <c:pt idx="25">
                  <c:v>3</c:v>
                </c:pt>
                <c:pt idx="26">
                  <c:v>1.5</c:v>
                </c:pt>
                <c:pt idx="27">
                  <c:v>1.25</c:v>
                </c:pt>
                <c:pt idx="28">
                  <c:v>0.5</c:v>
                </c:pt>
                <c:pt idx="29">
                  <c:v>1.25</c:v>
                </c:pt>
                <c:pt idx="30">
                  <c:v>2</c:v>
                </c:pt>
                <c:pt idx="31">
                  <c:v>2.25</c:v>
                </c:pt>
                <c:pt idx="32">
                  <c:v>1.25</c:v>
                </c:pt>
                <c:pt idx="33">
                  <c:v>1.5</c:v>
                </c:pt>
                <c:pt idx="34">
                  <c:v>1.5</c:v>
                </c:pt>
                <c:pt idx="35">
                  <c:v>2.75</c:v>
                </c:pt>
                <c:pt idx="36">
                  <c:v>2</c:v>
                </c:pt>
                <c:pt idx="37">
                  <c:v>1.25</c:v>
                </c:pt>
                <c:pt idx="38">
                  <c:v>1.5</c:v>
                </c:pt>
                <c:pt idx="39">
                  <c:v>1.5</c:v>
                </c:pt>
                <c:pt idx="40">
                  <c:v>0.5</c:v>
                </c:pt>
                <c:pt idx="41">
                  <c:v>1.25</c:v>
                </c:pt>
                <c:pt idx="42">
                  <c:v>2</c:v>
                </c:pt>
                <c:pt idx="43">
                  <c:v>3</c:v>
                </c:pt>
                <c:pt idx="44">
                  <c:v>2</c:v>
                </c:pt>
                <c:pt idx="45">
                  <c:v>2.25</c:v>
                </c:pt>
                <c:pt idx="46">
                  <c:v>1</c:v>
                </c:pt>
                <c:pt idx="47">
                  <c:v>1.25</c:v>
                </c:pt>
                <c:pt idx="48">
                  <c:v>2.25</c:v>
                </c:pt>
                <c:pt idx="49">
                  <c:v>1</c:v>
                </c:pt>
                <c:pt idx="50">
                  <c:v>2.25</c:v>
                </c:pt>
                <c:pt idx="51">
                  <c:v>1.25</c:v>
                </c:pt>
                <c:pt idx="5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C7D-42E0-8AAA-438D5758E99D}"/>
            </c:ext>
          </c:extLst>
        </c:ser>
        <c:ser>
          <c:idx val="1"/>
          <c:order val="1"/>
          <c:tx>
            <c:strRef>
              <c:f>DENGUE!$O$122</c:f>
              <c:strCache>
                <c:ptCount val="1"/>
                <c:pt idx="0">
                  <c:v>Q2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DENGUE!$M$123:$M$175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DENGUE!$O$123:$O$175</c:f>
              <c:numCache>
                <c:formatCode>General</c:formatCode>
                <c:ptCount val="53"/>
                <c:pt idx="0">
                  <c:v>3.5</c:v>
                </c:pt>
                <c:pt idx="1">
                  <c:v>2</c:v>
                </c:pt>
                <c:pt idx="2">
                  <c:v>3</c:v>
                </c:pt>
                <c:pt idx="3">
                  <c:v>2.5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2.5</c:v>
                </c:pt>
                <c:pt idx="10">
                  <c:v>1.5</c:v>
                </c:pt>
                <c:pt idx="11">
                  <c:v>5.5</c:v>
                </c:pt>
                <c:pt idx="12">
                  <c:v>3</c:v>
                </c:pt>
                <c:pt idx="13">
                  <c:v>2</c:v>
                </c:pt>
                <c:pt idx="14">
                  <c:v>1.5</c:v>
                </c:pt>
                <c:pt idx="15">
                  <c:v>5.5</c:v>
                </c:pt>
                <c:pt idx="16">
                  <c:v>3.5</c:v>
                </c:pt>
                <c:pt idx="17">
                  <c:v>4.5</c:v>
                </c:pt>
                <c:pt idx="18">
                  <c:v>2</c:v>
                </c:pt>
                <c:pt idx="19">
                  <c:v>4.5</c:v>
                </c:pt>
                <c:pt idx="20">
                  <c:v>6.5</c:v>
                </c:pt>
                <c:pt idx="21">
                  <c:v>7</c:v>
                </c:pt>
                <c:pt idx="22">
                  <c:v>8</c:v>
                </c:pt>
                <c:pt idx="23">
                  <c:v>6</c:v>
                </c:pt>
                <c:pt idx="24">
                  <c:v>7</c:v>
                </c:pt>
                <c:pt idx="25">
                  <c:v>7.5</c:v>
                </c:pt>
                <c:pt idx="26">
                  <c:v>5</c:v>
                </c:pt>
                <c:pt idx="27">
                  <c:v>4.5</c:v>
                </c:pt>
                <c:pt idx="28">
                  <c:v>5</c:v>
                </c:pt>
                <c:pt idx="29">
                  <c:v>4</c:v>
                </c:pt>
                <c:pt idx="30">
                  <c:v>7.5</c:v>
                </c:pt>
                <c:pt idx="31">
                  <c:v>5</c:v>
                </c:pt>
                <c:pt idx="32">
                  <c:v>7.5</c:v>
                </c:pt>
                <c:pt idx="33">
                  <c:v>5.5</c:v>
                </c:pt>
                <c:pt idx="34">
                  <c:v>3.5</c:v>
                </c:pt>
                <c:pt idx="35">
                  <c:v>5</c:v>
                </c:pt>
                <c:pt idx="36">
                  <c:v>3</c:v>
                </c:pt>
                <c:pt idx="37">
                  <c:v>2.5</c:v>
                </c:pt>
                <c:pt idx="38">
                  <c:v>4</c:v>
                </c:pt>
                <c:pt idx="39">
                  <c:v>5</c:v>
                </c:pt>
                <c:pt idx="40">
                  <c:v>3</c:v>
                </c:pt>
                <c:pt idx="41">
                  <c:v>3</c:v>
                </c:pt>
                <c:pt idx="42">
                  <c:v>2.5</c:v>
                </c:pt>
                <c:pt idx="43">
                  <c:v>3.5</c:v>
                </c:pt>
                <c:pt idx="44">
                  <c:v>3</c:v>
                </c:pt>
                <c:pt idx="45">
                  <c:v>5.5</c:v>
                </c:pt>
                <c:pt idx="46">
                  <c:v>1.5</c:v>
                </c:pt>
                <c:pt idx="47">
                  <c:v>2.5</c:v>
                </c:pt>
                <c:pt idx="48">
                  <c:v>3.5</c:v>
                </c:pt>
                <c:pt idx="49">
                  <c:v>3</c:v>
                </c:pt>
                <c:pt idx="50">
                  <c:v>3.5</c:v>
                </c:pt>
                <c:pt idx="51">
                  <c:v>2.5</c:v>
                </c:pt>
                <c:pt idx="5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C7D-42E0-8AAA-438D5758E99D}"/>
            </c:ext>
          </c:extLst>
        </c:ser>
        <c:ser>
          <c:idx val="2"/>
          <c:order val="2"/>
          <c:tx>
            <c:strRef>
              <c:f>DENGUE!$P$122</c:f>
              <c:strCache>
                <c:ptCount val="1"/>
                <c:pt idx="0">
                  <c:v>Q3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DENGUE!$M$123:$M$175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DENGUE!$P$123:$P$175</c:f>
              <c:numCache>
                <c:formatCode>General</c:formatCode>
                <c:ptCount val="53"/>
                <c:pt idx="0">
                  <c:v>4</c:v>
                </c:pt>
                <c:pt idx="1">
                  <c:v>2.75</c:v>
                </c:pt>
                <c:pt idx="2">
                  <c:v>5</c:v>
                </c:pt>
                <c:pt idx="3">
                  <c:v>3.75</c:v>
                </c:pt>
                <c:pt idx="4">
                  <c:v>1.75</c:v>
                </c:pt>
                <c:pt idx="5">
                  <c:v>2.75</c:v>
                </c:pt>
                <c:pt idx="6">
                  <c:v>3.5</c:v>
                </c:pt>
                <c:pt idx="7">
                  <c:v>2.5</c:v>
                </c:pt>
                <c:pt idx="8">
                  <c:v>2.75</c:v>
                </c:pt>
                <c:pt idx="9">
                  <c:v>3.75</c:v>
                </c:pt>
                <c:pt idx="10">
                  <c:v>2.75</c:v>
                </c:pt>
                <c:pt idx="11">
                  <c:v>6.75</c:v>
                </c:pt>
                <c:pt idx="12">
                  <c:v>5.25</c:v>
                </c:pt>
                <c:pt idx="13">
                  <c:v>4.25</c:v>
                </c:pt>
                <c:pt idx="14">
                  <c:v>6</c:v>
                </c:pt>
                <c:pt idx="15">
                  <c:v>8.25</c:v>
                </c:pt>
                <c:pt idx="16">
                  <c:v>4.75</c:v>
                </c:pt>
                <c:pt idx="17">
                  <c:v>11.25</c:v>
                </c:pt>
                <c:pt idx="18">
                  <c:v>8.75</c:v>
                </c:pt>
                <c:pt idx="19">
                  <c:v>11</c:v>
                </c:pt>
                <c:pt idx="20">
                  <c:v>11</c:v>
                </c:pt>
                <c:pt idx="21">
                  <c:v>15.75</c:v>
                </c:pt>
                <c:pt idx="22">
                  <c:v>11.5</c:v>
                </c:pt>
                <c:pt idx="23">
                  <c:v>11</c:v>
                </c:pt>
                <c:pt idx="24">
                  <c:v>17</c:v>
                </c:pt>
                <c:pt idx="25">
                  <c:v>15</c:v>
                </c:pt>
                <c:pt idx="26">
                  <c:v>17.5</c:v>
                </c:pt>
                <c:pt idx="27">
                  <c:v>19</c:v>
                </c:pt>
                <c:pt idx="28">
                  <c:v>14.75</c:v>
                </c:pt>
                <c:pt idx="29">
                  <c:v>16.5</c:v>
                </c:pt>
                <c:pt idx="30">
                  <c:v>10.75</c:v>
                </c:pt>
                <c:pt idx="31">
                  <c:v>10</c:v>
                </c:pt>
                <c:pt idx="32">
                  <c:v>15.25</c:v>
                </c:pt>
                <c:pt idx="33">
                  <c:v>9.5</c:v>
                </c:pt>
                <c:pt idx="34">
                  <c:v>10.75</c:v>
                </c:pt>
                <c:pt idx="35">
                  <c:v>6.5</c:v>
                </c:pt>
                <c:pt idx="36">
                  <c:v>7.75</c:v>
                </c:pt>
                <c:pt idx="37">
                  <c:v>9.75</c:v>
                </c:pt>
                <c:pt idx="38">
                  <c:v>8.75</c:v>
                </c:pt>
                <c:pt idx="39">
                  <c:v>12.25</c:v>
                </c:pt>
                <c:pt idx="40">
                  <c:v>8.5</c:v>
                </c:pt>
                <c:pt idx="41">
                  <c:v>10</c:v>
                </c:pt>
                <c:pt idx="42">
                  <c:v>6</c:v>
                </c:pt>
                <c:pt idx="43">
                  <c:v>7.75</c:v>
                </c:pt>
                <c:pt idx="44">
                  <c:v>4.75</c:v>
                </c:pt>
                <c:pt idx="45">
                  <c:v>8</c:v>
                </c:pt>
                <c:pt idx="46">
                  <c:v>7.25</c:v>
                </c:pt>
                <c:pt idx="47">
                  <c:v>9.75</c:v>
                </c:pt>
                <c:pt idx="48">
                  <c:v>13.75</c:v>
                </c:pt>
                <c:pt idx="49">
                  <c:v>10.25</c:v>
                </c:pt>
                <c:pt idx="50">
                  <c:v>7.75</c:v>
                </c:pt>
                <c:pt idx="51">
                  <c:v>7.5</c:v>
                </c:pt>
                <c:pt idx="5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C7D-42E0-8AAA-438D5758E9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9087487"/>
        <c:axId val="1769077887"/>
      </c:lineChart>
      <c:scatterChart>
        <c:scatterStyle val="lineMarker"/>
        <c:varyColors val="0"/>
        <c:ser>
          <c:idx val="4"/>
          <c:order val="4"/>
          <c:tx>
            <c:strRef>
              <c:f>DENGUE!$R$122</c:f>
              <c:strCache>
                <c:ptCount val="1"/>
                <c:pt idx="0">
                  <c:v>2023</c:v>
                </c:pt>
              </c:strCache>
            </c:strRef>
          </c:tx>
          <c:spPr>
            <a:ln w="25400" cap="rnd">
              <a:solidFill>
                <a:schemeClr val="bg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bg1"/>
                </a:solidFill>
              </a:ln>
              <a:effectLst/>
            </c:spPr>
          </c:marker>
          <c:xVal>
            <c:numRef>
              <c:f>DENGUE!$M$123:$M$175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xVal>
          <c:yVal>
            <c:numRef>
              <c:f>DENGUE!$R$123:$R$175</c:f>
              <c:numCache>
                <c:formatCode>General</c:formatCode>
                <c:ptCount val="53"/>
                <c:pt idx="0">
                  <c:v>10</c:v>
                </c:pt>
                <c:pt idx="1">
                  <c:v>10</c:v>
                </c:pt>
                <c:pt idx="2">
                  <c:v>17</c:v>
                </c:pt>
                <c:pt idx="3">
                  <c:v>9</c:v>
                </c:pt>
                <c:pt idx="4">
                  <c:v>20</c:v>
                </c:pt>
                <c:pt idx="5">
                  <c:v>18</c:v>
                </c:pt>
                <c:pt idx="6">
                  <c:v>14</c:v>
                </c:pt>
                <c:pt idx="7">
                  <c:v>11</c:v>
                </c:pt>
                <c:pt idx="8">
                  <c:v>20</c:v>
                </c:pt>
                <c:pt idx="9">
                  <c:v>32</c:v>
                </c:pt>
                <c:pt idx="10">
                  <c:v>27</c:v>
                </c:pt>
                <c:pt idx="11">
                  <c:v>20</c:v>
                </c:pt>
                <c:pt idx="12">
                  <c:v>8</c:v>
                </c:pt>
                <c:pt idx="13">
                  <c:v>28</c:v>
                </c:pt>
                <c:pt idx="14">
                  <c:v>32</c:v>
                </c:pt>
                <c:pt idx="15">
                  <c:v>25</c:v>
                </c:pt>
                <c:pt idx="16">
                  <c:v>24</c:v>
                </c:pt>
                <c:pt idx="17">
                  <c:v>43</c:v>
                </c:pt>
                <c:pt idx="18">
                  <c:v>40</c:v>
                </c:pt>
                <c:pt idx="19">
                  <c:v>55</c:v>
                </c:pt>
                <c:pt idx="20">
                  <c:v>17</c:v>
                </c:pt>
                <c:pt idx="21">
                  <c:v>28</c:v>
                </c:pt>
                <c:pt idx="22">
                  <c:v>35</c:v>
                </c:pt>
                <c:pt idx="23">
                  <c:v>18</c:v>
                </c:pt>
                <c:pt idx="24">
                  <c:v>18</c:v>
                </c:pt>
                <c:pt idx="25">
                  <c:v>4</c:v>
                </c:pt>
                <c:pt idx="26">
                  <c:v>16</c:v>
                </c:pt>
                <c:pt idx="27">
                  <c:v>15</c:v>
                </c:pt>
                <c:pt idx="28">
                  <c:v>17</c:v>
                </c:pt>
                <c:pt idx="29">
                  <c:v>10</c:v>
                </c:pt>
                <c:pt idx="30">
                  <c:v>15</c:v>
                </c:pt>
                <c:pt idx="31">
                  <c:v>15</c:v>
                </c:pt>
                <c:pt idx="32">
                  <c:v>12</c:v>
                </c:pt>
                <c:pt idx="33">
                  <c:v>15</c:v>
                </c:pt>
                <c:pt idx="34">
                  <c:v>17</c:v>
                </c:pt>
                <c:pt idx="35">
                  <c:v>17</c:v>
                </c:pt>
                <c:pt idx="36">
                  <c:v>5</c:v>
                </c:pt>
                <c:pt idx="37">
                  <c:v>11</c:v>
                </c:pt>
                <c:pt idx="38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0C7D-42E0-8AAA-438D5758E9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9070687"/>
        <c:axId val="1769079807"/>
      </c:scatterChart>
      <c:catAx>
        <c:axId val="17690874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69077887"/>
        <c:crosses val="autoZero"/>
        <c:auto val="1"/>
        <c:lblAlgn val="ctr"/>
        <c:lblOffset val="100"/>
        <c:noMultiLvlLbl val="0"/>
      </c:catAx>
      <c:valAx>
        <c:axId val="17690778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69087487"/>
        <c:crosses val="autoZero"/>
        <c:crossBetween val="between"/>
      </c:valAx>
      <c:valAx>
        <c:axId val="1769079807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769070687"/>
        <c:crosses val="max"/>
        <c:crossBetween val="midCat"/>
      </c:valAx>
      <c:valAx>
        <c:axId val="1769070687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769079807"/>
        <c:crosses val="max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3"/>
          <c:tx>
            <c:strRef>
              <c:f>MALARIA!$N$133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accent6">
                  <a:lumMod val="60000"/>
                  <a:lumOff val="40000"/>
                </a:schemeClr>
              </a:solidFill>
            </a:ln>
            <a:effectLst/>
          </c:spPr>
          <c:invertIfNegative val="0"/>
          <c:cat>
            <c:numRef>
              <c:f>MALARIA!$J$134:$J$186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MALARIA!$N$134:$N$186</c:f>
              <c:numCache>
                <c:formatCode>General</c:formatCode>
                <c:ptCount val="53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5</c:v>
                </c:pt>
                <c:pt idx="9">
                  <c:v>2</c:v>
                </c:pt>
                <c:pt idx="10">
                  <c:v>6</c:v>
                </c:pt>
                <c:pt idx="11">
                  <c:v>8</c:v>
                </c:pt>
                <c:pt idx="12">
                  <c:v>7</c:v>
                </c:pt>
                <c:pt idx="13">
                  <c:v>7</c:v>
                </c:pt>
                <c:pt idx="14">
                  <c:v>10</c:v>
                </c:pt>
                <c:pt idx="15">
                  <c:v>4</c:v>
                </c:pt>
                <c:pt idx="16">
                  <c:v>6</c:v>
                </c:pt>
                <c:pt idx="17">
                  <c:v>6</c:v>
                </c:pt>
                <c:pt idx="18">
                  <c:v>14</c:v>
                </c:pt>
                <c:pt idx="19">
                  <c:v>3</c:v>
                </c:pt>
                <c:pt idx="20">
                  <c:v>9</c:v>
                </c:pt>
                <c:pt idx="21">
                  <c:v>7</c:v>
                </c:pt>
                <c:pt idx="22">
                  <c:v>9</c:v>
                </c:pt>
                <c:pt idx="23">
                  <c:v>3</c:v>
                </c:pt>
                <c:pt idx="24">
                  <c:v>3</c:v>
                </c:pt>
                <c:pt idx="25">
                  <c:v>5</c:v>
                </c:pt>
                <c:pt idx="26">
                  <c:v>8</c:v>
                </c:pt>
                <c:pt idx="27">
                  <c:v>2</c:v>
                </c:pt>
                <c:pt idx="28">
                  <c:v>6</c:v>
                </c:pt>
                <c:pt idx="29">
                  <c:v>5</c:v>
                </c:pt>
                <c:pt idx="30">
                  <c:v>7</c:v>
                </c:pt>
                <c:pt idx="31">
                  <c:v>6</c:v>
                </c:pt>
                <c:pt idx="32">
                  <c:v>5</c:v>
                </c:pt>
                <c:pt idx="33">
                  <c:v>7</c:v>
                </c:pt>
                <c:pt idx="34">
                  <c:v>7</c:v>
                </c:pt>
                <c:pt idx="35">
                  <c:v>6</c:v>
                </c:pt>
                <c:pt idx="36">
                  <c:v>14</c:v>
                </c:pt>
                <c:pt idx="37">
                  <c:v>15</c:v>
                </c:pt>
                <c:pt idx="38">
                  <c:v>12</c:v>
                </c:pt>
                <c:pt idx="39">
                  <c:v>11</c:v>
                </c:pt>
                <c:pt idx="40">
                  <c:v>11</c:v>
                </c:pt>
                <c:pt idx="41">
                  <c:v>9</c:v>
                </c:pt>
                <c:pt idx="42">
                  <c:v>6</c:v>
                </c:pt>
                <c:pt idx="43">
                  <c:v>9</c:v>
                </c:pt>
                <c:pt idx="44">
                  <c:v>13</c:v>
                </c:pt>
                <c:pt idx="45">
                  <c:v>14</c:v>
                </c:pt>
                <c:pt idx="46">
                  <c:v>16</c:v>
                </c:pt>
                <c:pt idx="47">
                  <c:v>5</c:v>
                </c:pt>
                <c:pt idx="48">
                  <c:v>10</c:v>
                </c:pt>
                <c:pt idx="49">
                  <c:v>8</c:v>
                </c:pt>
                <c:pt idx="50">
                  <c:v>9</c:v>
                </c:pt>
                <c:pt idx="5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74-4CBC-9814-41EA9BE391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4276592"/>
        <c:axId val="1624276112"/>
      </c:barChart>
      <c:lineChart>
        <c:grouping val="standard"/>
        <c:varyColors val="0"/>
        <c:ser>
          <c:idx val="0"/>
          <c:order val="0"/>
          <c:tx>
            <c:v>zona de seguridad</c:v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numRef>
              <c:f>MALARIA!$J$134:$J$186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MALARIA!$K$134:$K$186</c:f>
              <c:numCache>
                <c:formatCode>General</c:formatCode>
                <c:ptCount val="53"/>
                <c:pt idx="0">
                  <c:v>1</c:v>
                </c:pt>
                <c:pt idx="1">
                  <c:v>2.75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1.5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3</c:v>
                </c:pt>
                <c:pt idx="14">
                  <c:v>4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2</c:v>
                </c:pt>
                <c:pt idx="20">
                  <c:v>3.75</c:v>
                </c:pt>
                <c:pt idx="21">
                  <c:v>4</c:v>
                </c:pt>
                <c:pt idx="22">
                  <c:v>1</c:v>
                </c:pt>
                <c:pt idx="23">
                  <c:v>2.5</c:v>
                </c:pt>
                <c:pt idx="24">
                  <c:v>2</c:v>
                </c:pt>
                <c:pt idx="25">
                  <c:v>2</c:v>
                </c:pt>
                <c:pt idx="26">
                  <c:v>2.5</c:v>
                </c:pt>
                <c:pt idx="27">
                  <c:v>2</c:v>
                </c:pt>
                <c:pt idx="28">
                  <c:v>1.75</c:v>
                </c:pt>
                <c:pt idx="29">
                  <c:v>3</c:v>
                </c:pt>
                <c:pt idx="30">
                  <c:v>2.5</c:v>
                </c:pt>
                <c:pt idx="31">
                  <c:v>2</c:v>
                </c:pt>
                <c:pt idx="32">
                  <c:v>1</c:v>
                </c:pt>
                <c:pt idx="33">
                  <c:v>2</c:v>
                </c:pt>
                <c:pt idx="34">
                  <c:v>4</c:v>
                </c:pt>
                <c:pt idx="35">
                  <c:v>2</c:v>
                </c:pt>
                <c:pt idx="36">
                  <c:v>1.75</c:v>
                </c:pt>
                <c:pt idx="37">
                  <c:v>2</c:v>
                </c:pt>
                <c:pt idx="38">
                  <c:v>3.75</c:v>
                </c:pt>
                <c:pt idx="39">
                  <c:v>2.5</c:v>
                </c:pt>
                <c:pt idx="40">
                  <c:v>4</c:v>
                </c:pt>
                <c:pt idx="41">
                  <c:v>2</c:v>
                </c:pt>
                <c:pt idx="42">
                  <c:v>4</c:v>
                </c:pt>
                <c:pt idx="43">
                  <c:v>2</c:v>
                </c:pt>
                <c:pt idx="44">
                  <c:v>3</c:v>
                </c:pt>
                <c:pt idx="45">
                  <c:v>3</c:v>
                </c:pt>
                <c:pt idx="46">
                  <c:v>3</c:v>
                </c:pt>
                <c:pt idx="47">
                  <c:v>4</c:v>
                </c:pt>
                <c:pt idx="48">
                  <c:v>3</c:v>
                </c:pt>
                <c:pt idx="49">
                  <c:v>1</c:v>
                </c:pt>
                <c:pt idx="50">
                  <c:v>3.75</c:v>
                </c:pt>
                <c:pt idx="51">
                  <c:v>2</c:v>
                </c:pt>
                <c:pt idx="52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A74-4CBC-9814-41EA9BE39147}"/>
            </c:ext>
          </c:extLst>
        </c:ser>
        <c:ser>
          <c:idx val="1"/>
          <c:order val="1"/>
          <c:tx>
            <c:v>zona de alerta</c:v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MALARIA!$J$134:$J$186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MALARIA!$L$134:$L$186</c:f>
              <c:numCache>
                <c:formatCode>General</c:formatCode>
                <c:ptCount val="53"/>
                <c:pt idx="0">
                  <c:v>2</c:v>
                </c:pt>
                <c:pt idx="1">
                  <c:v>3.5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6</c:v>
                </c:pt>
                <c:pt idx="7">
                  <c:v>3</c:v>
                </c:pt>
                <c:pt idx="8">
                  <c:v>4</c:v>
                </c:pt>
                <c:pt idx="9">
                  <c:v>1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  <c:pt idx="13">
                  <c:v>7</c:v>
                </c:pt>
                <c:pt idx="14">
                  <c:v>6</c:v>
                </c:pt>
                <c:pt idx="15">
                  <c:v>3</c:v>
                </c:pt>
                <c:pt idx="16">
                  <c:v>2</c:v>
                </c:pt>
                <c:pt idx="17">
                  <c:v>5</c:v>
                </c:pt>
                <c:pt idx="18">
                  <c:v>4</c:v>
                </c:pt>
                <c:pt idx="19">
                  <c:v>3</c:v>
                </c:pt>
                <c:pt idx="20">
                  <c:v>6</c:v>
                </c:pt>
                <c:pt idx="21">
                  <c:v>4</c:v>
                </c:pt>
                <c:pt idx="22">
                  <c:v>2</c:v>
                </c:pt>
                <c:pt idx="23">
                  <c:v>3</c:v>
                </c:pt>
                <c:pt idx="24">
                  <c:v>2</c:v>
                </c:pt>
                <c:pt idx="25">
                  <c:v>3</c:v>
                </c:pt>
                <c:pt idx="26">
                  <c:v>3</c:v>
                </c:pt>
                <c:pt idx="27">
                  <c:v>2</c:v>
                </c:pt>
                <c:pt idx="28">
                  <c:v>2</c:v>
                </c:pt>
                <c:pt idx="29">
                  <c:v>3.5</c:v>
                </c:pt>
                <c:pt idx="30">
                  <c:v>4</c:v>
                </c:pt>
                <c:pt idx="31">
                  <c:v>2</c:v>
                </c:pt>
                <c:pt idx="32">
                  <c:v>2.5</c:v>
                </c:pt>
                <c:pt idx="33">
                  <c:v>3</c:v>
                </c:pt>
                <c:pt idx="34">
                  <c:v>5</c:v>
                </c:pt>
                <c:pt idx="35">
                  <c:v>2</c:v>
                </c:pt>
                <c:pt idx="36">
                  <c:v>3.5</c:v>
                </c:pt>
                <c:pt idx="37">
                  <c:v>3</c:v>
                </c:pt>
                <c:pt idx="38">
                  <c:v>4.5</c:v>
                </c:pt>
                <c:pt idx="39">
                  <c:v>4</c:v>
                </c:pt>
                <c:pt idx="40">
                  <c:v>4</c:v>
                </c:pt>
                <c:pt idx="41">
                  <c:v>2</c:v>
                </c:pt>
                <c:pt idx="42">
                  <c:v>6</c:v>
                </c:pt>
                <c:pt idx="43">
                  <c:v>4</c:v>
                </c:pt>
                <c:pt idx="44">
                  <c:v>4</c:v>
                </c:pt>
                <c:pt idx="45">
                  <c:v>3</c:v>
                </c:pt>
                <c:pt idx="46">
                  <c:v>4</c:v>
                </c:pt>
                <c:pt idx="47">
                  <c:v>5</c:v>
                </c:pt>
                <c:pt idx="48">
                  <c:v>4</c:v>
                </c:pt>
                <c:pt idx="49">
                  <c:v>5</c:v>
                </c:pt>
                <c:pt idx="50">
                  <c:v>6</c:v>
                </c:pt>
                <c:pt idx="51">
                  <c:v>4</c:v>
                </c:pt>
                <c:pt idx="52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74-4CBC-9814-41EA9BE39147}"/>
            </c:ext>
          </c:extLst>
        </c:ser>
        <c:ser>
          <c:idx val="2"/>
          <c:order val="2"/>
          <c:tx>
            <c:v>zona de riesgo</c:v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MALARIA!$J$134:$J$186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cat>
          <c:val>
            <c:numRef>
              <c:f>MALARIA!$M$134:$M$186</c:f>
              <c:numCache>
                <c:formatCode>General</c:formatCode>
                <c:ptCount val="53"/>
                <c:pt idx="0">
                  <c:v>3</c:v>
                </c:pt>
                <c:pt idx="1">
                  <c:v>4.25</c:v>
                </c:pt>
                <c:pt idx="2">
                  <c:v>3</c:v>
                </c:pt>
                <c:pt idx="3">
                  <c:v>5</c:v>
                </c:pt>
                <c:pt idx="4">
                  <c:v>3</c:v>
                </c:pt>
                <c:pt idx="5">
                  <c:v>4.5</c:v>
                </c:pt>
                <c:pt idx="6">
                  <c:v>6</c:v>
                </c:pt>
                <c:pt idx="7">
                  <c:v>3</c:v>
                </c:pt>
                <c:pt idx="8">
                  <c:v>5</c:v>
                </c:pt>
                <c:pt idx="9">
                  <c:v>2</c:v>
                </c:pt>
                <c:pt idx="10">
                  <c:v>4</c:v>
                </c:pt>
                <c:pt idx="11">
                  <c:v>8</c:v>
                </c:pt>
                <c:pt idx="12">
                  <c:v>4</c:v>
                </c:pt>
                <c:pt idx="13">
                  <c:v>7</c:v>
                </c:pt>
                <c:pt idx="14">
                  <c:v>8</c:v>
                </c:pt>
                <c:pt idx="15">
                  <c:v>4</c:v>
                </c:pt>
                <c:pt idx="16">
                  <c:v>6</c:v>
                </c:pt>
                <c:pt idx="17">
                  <c:v>6</c:v>
                </c:pt>
                <c:pt idx="18">
                  <c:v>5</c:v>
                </c:pt>
                <c:pt idx="19">
                  <c:v>3</c:v>
                </c:pt>
                <c:pt idx="20">
                  <c:v>8.25</c:v>
                </c:pt>
                <c:pt idx="21">
                  <c:v>5</c:v>
                </c:pt>
                <c:pt idx="22">
                  <c:v>3</c:v>
                </c:pt>
                <c:pt idx="23">
                  <c:v>3.25</c:v>
                </c:pt>
                <c:pt idx="24">
                  <c:v>3</c:v>
                </c:pt>
                <c:pt idx="25">
                  <c:v>5</c:v>
                </c:pt>
                <c:pt idx="26">
                  <c:v>4.25</c:v>
                </c:pt>
                <c:pt idx="27">
                  <c:v>3</c:v>
                </c:pt>
                <c:pt idx="28">
                  <c:v>3</c:v>
                </c:pt>
                <c:pt idx="29">
                  <c:v>4.25</c:v>
                </c:pt>
                <c:pt idx="30">
                  <c:v>5.5</c:v>
                </c:pt>
                <c:pt idx="31">
                  <c:v>2</c:v>
                </c:pt>
                <c:pt idx="32">
                  <c:v>4.25</c:v>
                </c:pt>
                <c:pt idx="33">
                  <c:v>6</c:v>
                </c:pt>
                <c:pt idx="34">
                  <c:v>5</c:v>
                </c:pt>
                <c:pt idx="35">
                  <c:v>5</c:v>
                </c:pt>
                <c:pt idx="36">
                  <c:v>7.25</c:v>
                </c:pt>
                <c:pt idx="37">
                  <c:v>11</c:v>
                </c:pt>
                <c:pt idx="38">
                  <c:v>6.75</c:v>
                </c:pt>
                <c:pt idx="39">
                  <c:v>6.5</c:v>
                </c:pt>
                <c:pt idx="40">
                  <c:v>7</c:v>
                </c:pt>
                <c:pt idx="41">
                  <c:v>6</c:v>
                </c:pt>
                <c:pt idx="42">
                  <c:v>6</c:v>
                </c:pt>
                <c:pt idx="43">
                  <c:v>5</c:v>
                </c:pt>
                <c:pt idx="44">
                  <c:v>9</c:v>
                </c:pt>
                <c:pt idx="45">
                  <c:v>4</c:v>
                </c:pt>
                <c:pt idx="46">
                  <c:v>7</c:v>
                </c:pt>
                <c:pt idx="47">
                  <c:v>5</c:v>
                </c:pt>
                <c:pt idx="48">
                  <c:v>8</c:v>
                </c:pt>
                <c:pt idx="49">
                  <c:v>8</c:v>
                </c:pt>
                <c:pt idx="50">
                  <c:v>8.25</c:v>
                </c:pt>
                <c:pt idx="51">
                  <c:v>4</c:v>
                </c:pt>
                <c:pt idx="52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74-4CBC-9814-41EA9BE391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4276592"/>
        <c:axId val="1624276112"/>
      </c:lineChart>
      <c:scatterChart>
        <c:scatterStyle val="lineMarker"/>
        <c:varyColors val="0"/>
        <c:ser>
          <c:idx val="4"/>
          <c:order val="4"/>
          <c:tx>
            <c:strRef>
              <c:f>MALARIA!$O$133</c:f>
              <c:strCache>
                <c:ptCount val="1"/>
                <c:pt idx="0">
                  <c:v>2023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MALARIA!$J$134:$J$186</c:f>
              <c:numCache>
                <c:formatCode>General</c:formatCode>
                <c:ptCount val="5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  <c:pt idx="52">
                  <c:v>53</c:v>
                </c:pt>
              </c:numCache>
            </c:numRef>
          </c:xVal>
          <c:yVal>
            <c:numRef>
              <c:f>MALARIA!$O$134:$O$186</c:f>
              <c:numCache>
                <c:formatCode>General</c:formatCode>
                <c:ptCount val="53"/>
                <c:pt idx="0">
                  <c:v>8</c:v>
                </c:pt>
                <c:pt idx="1">
                  <c:v>8</c:v>
                </c:pt>
                <c:pt idx="2">
                  <c:v>7</c:v>
                </c:pt>
                <c:pt idx="3">
                  <c:v>9</c:v>
                </c:pt>
                <c:pt idx="4">
                  <c:v>7</c:v>
                </c:pt>
                <c:pt idx="5">
                  <c:v>3</c:v>
                </c:pt>
                <c:pt idx="6">
                  <c:v>11</c:v>
                </c:pt>
                <c:pt idx="7">
                  <c:v>5</c:v>
                </c:pt>
                <c:pt idx="8">
                  <c:v>10</c:v>
                </c:pt>
                <c:pt idx="9">
                  <c:v>14</c:v>
                </c:pt>
                <c:pt idx="10">
                  <c:v>6</c:v>
                </c:pt>
                <c:pt idx="11">
                  <c:v>10</c:v>
                </c:pt>
                <c:pt idx="12">
                  <c:v>8</c:v>
                </c:pt>
                <c:pt idx="13">
                  <c:v>7</c:v>
                </c:pt>
                <c:pt idx="14">
                  <c:v>6</c:v>
                </c:pt>
                <c:pt idx="15">
                  <c:v>4</c:v>
                </c:pt>
                <c:pt idx="16">
                  <c:v>8</c:v>
                </c:pt>
                <c:pt idx="17">
                  <c:v>11</c:v>
                </c:pt>
                <c:pt idx="18">
                  <c:v>7</c:v>
                </c:pt>
                <c:pt idx="19">
                  <c:v>8</c:v>
                </c:pt>
                <c:pt idx="20">
                  <c:v>3</c:v>
                </c:pt>
                <c:pt idx="21">
                  <c:v>5</c:v>
                </c:pt>
                <c:pt idx="22">
                  <c:v>2</c:v>
                </c:pt>
                <c:pt idx="23">
                  <c:v>5</c:v>
                </c:pt>
                <c:pt idx="24">
                  <c:v>3</c:v>
                </c:pt>
                <c:pt idx="25">
                  <c:v>3</c:v>
                </c:pt>
                <c:pt idx="26">
                  <c:v>8</c:v>
                </c:pt>
                <c:pt idx="27">
                  <c:v>4</c:v>
                </c:pt>
                <c:pt idx="28">
                  <c:v>4</c:v>
                </c:pt>
                <c:pt idx="29">
                  <c:v>5</c:v>
                </c:pt>
                <c:pt idx="30">
                  <c:v>6</c:v>
                </c:pt>
                <c:pt idx="31">
                  <c:v>8</c:v>
                </c:pt>
                <c:pt idx="32">
                  <c:v>4</c:v>
                </c:pt>
                <c:pt idx="33">
                  <c:v>3</c:v>
                </c:pt>
                <c:pt idx="34">
                  <c:v>1</c:v>
                </c:pt>
                <c:pt idx="35">
                  <c:v>8</c:v>
                </c:pt>
                <c:pt idx="36">
                  <c:v>4</c:v>
                </c:pt>
                <c:pt idx="37">
                  <c:v>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AA74-4CBC-9814-41EA9BE391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2969312"/>
        <c:axId val="1632957312"/>
      </c:scatterChart>
      <c:catAx>
        <c:axId val="1624276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24276112"/>
        <c:crosses val="autoZero"/>
        <c:auto val="1"/>
        <c:lblAlgn val="ctr"/>
        <c:lblOffset val="100"/>
        <c:noMultiLvlLbl val="0"/>
      </c:catAx>
      <c:valAx>
        <c:axId val="162427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24276592"/>
        <c:crosses val="autoZero"/>
        <c:crossBetween val="between"/>
      </c:valAx>
      <c:valAx>
        <c:axId val="1632957312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extTo"/>
        <c:crossAx val="1632969312"/>
        <c:crosses val="max"/>
        <c:crossBetween val="midCat"/>
      </c:valAx>
      <c:valAx>
        <c:axId val="163296931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632957312"/>
        <c:crosses val="max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Hoja1!$N$22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7C8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Hoja1!$M$23:$M$35</c:f>
              <c:numCache>
                <c:formatCode>General</c:formatCode>
                <c:ptCount val="13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34</c:v>
                </c:pt>
                <c:pt idx="8">
                  <c:v>35</c:v>
                </c:pt>
                <c:pt idx="9">
                  <c:v>36</c:v>
                </c:pt>
                <c:pt idx="10">
                  <c:v>37</c:v>
                </c:pt>
                <c:pt idx="11">
                  <c:v>38</c:v>
                </c:pt>
                <c:pt idx="12">
                  <c:v>39</c:v>
                </c:pt>
              </c:numCache>
            </c:numRef>
          </c:cat>
          <c:val>
            <c:numRef>
              <c:f>Hoja1!$N$23:$N$35</c:f>
              <c:numCache>
                <c:formatCode>General</c:formatCode>
                <c:ptCount val="13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1</c:v>
                </c:pt>
                <c:pt idx="4">
                  <c:v>2</c:v>
                </c:pt>
                <c:pt idx="5">
                  <c:v>5</c:v>
                </c:pt>
                <c:pt idx="6">
                  <c:v>1</c:v>
                </c:pt>
                <c:pt idx="7">
                  <c:v>4</c:v>
                </c:pt>
                <c:pt idx="8">
                  <c:v>5</c:v>
                </c:pt>
                <c:pt idx="9">
                  <c:v>9</c:v>
                </c:pt>
                <c:pt idx="10">
                  <c:v>3</c:v>
                </c:pt>
                <c:pt idx="11">
                  <c:v>2</c:v>
                </c:pt>
                <c:pt idx="1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3D-4FE4-8862-466B909F21F9}"/>
            </c:ext>
          </c:extLst>
        </c:ser>
        <c:ser>
          <c:idx val="1"/>
          <c:order val="1"/>
          <c:tx>
            <c:strRef>
              <c:f>Hoja1!$O$22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Hoja1!$M$23:$M$35</c:f>
              <c:numCache>
                <c:formatCode>General</c:formatCode>
                <c:ptCount val="13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34</c:v>
                </c:pt>
                <c:pt idx="8">
                  <c:v>35</c:v>
                </c:pt>
                <c:pt idx="9">
                  <c:v>36</c:v>
                </c:pt>
                <c:pt idx="10">
                  <c:v>37</c:v>
                </c:pt>
                <c:pt idx="11">
                  <c:v>38</c:v>
                </c:pt>
                <c:pt idx="12">
                  <c:v>39</c:v>
                </c:pt>
              </c:numCache>
            </c:numRef>
          </c:cat>
          <c:val>
            <c:numRef>
              <c:f>Hoja1!$O$23:$O$35</c:f>
              <c:numCache>
                <c:formatCode>General</c:formatCode>
                <c:ptCount val="13"/>
                <c:pt idx="0">
                  <c:v>6</c:v>
                </c:pt>
                <c:pt idx="1">
                  <c:v>4</c:v>
                </c:pt>
                <c:pt idx="2">
                  <c:v>10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2</c:v>
                </c:pt>
                <c:pt idx="10">
                  <c:v>6</c:v>
                </c:pt>
                <c:pt idx="11">
                  <c:v>2</c:v>
                </c:pt>
                <c:pt idx="1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3D-4FE4-8862-466B909F21F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26811599"/>
        <c:axId val="126809103"/>
      </c:barChart>
      <c:catAx>
        <c:axId val="12681159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Semanas epidemiologicas tercer trimestre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6809103"/>
        <c:crosses val="autoZero"/>
        <c:auto val="1"/>
        <c:lblAlgn val="ctr"/>
        <c:lblOffset val="100"/>
        <c:noMultiLvlLbl val="0"/>
      </c:catAx>
      <c:valAx>
        <c:axId val="126809103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Número</a:t>
                </a:r>
                <a:r>
                  <a:rPr lang="es-CO" baseline="0"/>
                  <a:t> de casos</a:t>
                </a:r>
                <a:endParaRPr lang="es-CO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crossAx val="1268115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Hoja1!$J$4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Hoja1!$I$31:$I$43</c:f>
              <c:numCache>
                <c:formatCode>General</c:formatCode>
                <c:ptCount val="13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34</c:v>
                </c:pt>
                <c:pt idx="8">
                  <c:v>35</c:v>
                </c:pt>
                <c:pt idx="9">
                  <c:v>36</c:v>
                </c:pt>
                <c:pt idx="10">
                  <c:v>37</c:v>
                </c:pt>
                <c:pt idx="11">
                  <c:v>38</c:v>
                </c:pt>
                <c:pt idx="12">
                  <c:v>39</c:v>
                </c:pt>
              </c:numCache>
            </c:numRef>
          </c:cat>
          <c:val>
            <c:numRef>
              <c:f>Hoja1!$J$31:$J$43</c:f>
              <c:numCache>
                <c:formatCode>General</c:formatCode>
                <c:ptCount val="13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3</c:v>
                </c:pt>
                <c:pt idx="6">
                  <c:v>3</c:v>
                </c:pt>
                <c:pt idx="7">
                  <c:v>1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4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79-4EF9-9D59-2F62C48129D6}"/>
            </c:ext>
          </c:extLst>
        </c:ser>
        <c:ser>
          <c:idx val="1"/>
          <c:order val="1"/>
          <c:tx>
            <c:strRef>
              <c:f>Hoja1!$K$4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Hoja1!$I$31:$I$43</c:f>
              <c:numCache>
                <c:formatCode>General</c:formatCode>
                <c:ptCount val="13"/>
                <c:pt idx="0">
                  <c:v>27</c:v>
                </c:pt>
                <c:pt idx="1">
                  <c:v>28</c:v>
                </c:pt>
                <c:pt idx="2">
                  <c:v>29</c:v>
                </c:pt>
                <c:pt idx="3">
                  <c:v>30</c:v>
                </c:pt>
                <c:pt idx="4">
                  <c:v>31</c:v>
                </c:pt>
                <c:pt idx="5">
                  <c:v>32</c:v>
                </c:pt>
                <c:pt idx="6">
                  <c:v>33</c:v>
                </c:pt>
                <c:pt idx="7">
                  <c:v>34</c:v>
                </c:pt>
                <c:pt idx="8">
                  <c:v>35</c:v>
                </c:pt>
                <c:pt idx="9">
                  <c:v>36</c:v>
                </c:pt>
                <c:pt idx="10">
                  <c:v>37</c:v>
                </c:pt>
                <c:pt idx="11">
                  <c:v>38</c:v>
                </c:pt>
                <c:pt idx="12">
                  <c:v>39</c:v>
                </c:pt>
              </c:numCache>
            </c:numRef>
          </c:cat>
          <c:val>
            <c:numRef>
              <c:f>Hoja1!$K$31:$K$43</c:f>
              <c:numCache>
                <c:formatCode>General</c:formatCode>
                <c:ptCount val="13"/>
                <c:pt idx="0">
                  <c:v>1</c:v>
                </c:pt>
                <c:pt idx="1">
                  <c:v>6</c:v>
                </c:pt>
                <c:pt idx="2">
                  <c:v>5</c:v>
                </c:pt>
                <c:pt idx="3">
                  <c:v>7</c:v>
                </c:pt>
                <c:pt idx="4">
                  <c:v>4</c:v>
                </c:pt>
                <c:pt idx="5">
                  <c:v>4</c:v>
                </c:pt>
                <c:pt idx="6">
                  <c:v>6</c:v>
                </c:pt>
                <c:pt idx="7">
                  <c:v>6</c:v>
                </c:pt>
                <c:pt idx="8">
                  <c:v>8</c:v>
                </c:pt>
                <c:pt idx="9">
                  <c:v>7</c:v>
                </c:pt>
                <c:pt idx="10">
                  <c:v>2</c:v>
                </c:pt>
                <c:pt idx="11">
                  <c:v>4</c:v>
                </c:pt>
                <c:pt idx="1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79-4EF9-9D59-2F62C48129D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690466799"/>
        <c:axId val="1690468879"/>
      </c:barChart>
      <c:catAx>
        <c:axId val="169046679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Semanas epidemiólogicas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90468879"/>
        <c:crosses val="autoZero"/>
        <c:auto val="1"/>
        <c:lblAlgn val="ctr"/>
        <c:lblOffset val="100"/>
        <c:noMultiLvlLbl val="0"/>
      </c:catAx>
      <c:valAx>
        <c:axId val="1690468879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Número</a:t>
                </a:r>
                <a:r>
                  <a:rPr lang="es-CO" baseline="0"/>
                  <a:t> de casos</a:t>
                </a:r>
                <a:endParaRPr lang="es-CO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crossAx val="1690466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3"/>
          <c:order val="3"/>
          <c:tx>
            <c:v>2022</c:v>
          </c:tx>
          <c:spPr>
            <a:solidFill>
              <a:srgbClr val="CC6600"/>
            </a:solidFill>
            <a:ln>
              <a:solidFill>
                <a:srgbClr val="CC6600"/>
              </a:solidFill>
            </a:ln>
            <a:effectLst/>
          </c:spPr>
          <c:invertIfNegative val="0"/>
          <c:val>
            <c:numRef>
              <c:f>ira!$O$248:$O$299</c:f>
              <c:numCache>
                <c:formatCode>General</c:formatCode>
                <c:ptCount val="52"/>
                <c:pt idx="0">
                  <c:v>51</c:v>
                </c:pt>
                <c:pt idx="1">
                  <c:v>39</c:v>
                </c:pt>
                <c:pt idx="2">
                  <c:v>47</c:v>
                </c:pt>
                <c:pt idx="3">
                  <c:v>48</c:v>
                </c:pt>
                <c:pt idx="4">
                  <c:v>23</c:v>
                </c:pt>
                <c:pt idx="5">
                  <c:v>31</c:v>
                </c:pt>
                <c:pt idx="6">
                  <c:v>20</c:v>
                </c:pt>
                <c:pt idx="7">
                  <c:v>18</c:v>
                </c:pt>
                <c:pt idx="8">
                  <c:v>5</c:v>
                </c:pt>
                <c:pt idx="9">
                  <c:v>6</c:v>
                </c:pt>
                <c:pt idx="10">
                  <c:v>19</c:v>
                </c:pt>
                <c:pt idx="11">
                  <c:v>24</c:v>
                </c:pt>
                <c:pt idx="12">
                  <c:v>21</c:v>
                </c:pt>
                <c:pt idx="13">
                  <c:v>21</c:v>
                </c:pt>
                <c:pt idx="14">
                  <c:v>21</c:v>
                </c:pt>
                <c:pt idx="15">
                  <c:v>18</c:v>
                </c:pt>
                <c:pt idx="16">
                  <c:v>15</c:v>
                </c:pt>
                <c:pt idx="17">
                  <c:v>3</c:v>
                </c:pt>
                <c:pt idx="18">
                  <c:v>2</c:v>
                </c:pt>
                <c:pt idx="19">
                  <c:v>0</c:v>
                </c:pt>
                <c:pt idx="20">
                  <c:v>0</c:v>
                </c:pt>
                <c:pt idx="21">
                  <c:v>3</c:v>
                </c:pt>
                <c:pt idx="22">
                  <c:v>0</c:v>
                </c:pt>
                <c:pt idx="23">
                  <c:v>2</c:v>
                </c:pt>
                <c:pt idx="24">
                  <c:v>5</c:v>
                </c:pt>
                <c:pt idx="25">
                  <c:v>12</c:v>
                </c:pt>
                <c:pt idx="26">
                  <c:v>8</c:v>
                </c:pt>
                <c:pt idx="27">
                  <c:v>7</c:v>
                </c:pt>
                <c:pt idx="28">
                  <c:v>9</c:v>
                </c:pt>
                <c:pt idx="29">
                  <c:v>5</c:v>
                </c:pt>
                <c:pt idx="30">
                  <c:v>8</c:v>
                </c:pt>
                <c:pt idx="31">
                  <c:v>5</c:v>
                </c:pt>
                <c:pt idx="32">
                  <c:v>3</c:v>
                </c:pt>
                <c:pt idx="33">
                  <c:v>8</c:v>
                </c:pt>
                <c:pt idx="34">
                  <c:v>4</c:v>
                </c:pt>
                <c:pt idx="35">
                  <c:v>7</c:v>
                </c:pt>
                <c:pt idx="36">
                  <c:v>5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0</c:v>
                </c:pt>
                <c:pt idx="41">
                  <c:v>0</c:v>
                </c:pt>
                <c:pt idx="42">
                  <c:v>2</c:v>
                </c:pt>
                <c:pt idx="43">
                  <c:v>3</c:v>
                </c:pt>
                <c:pt idx="44">
                  <c:v>2</c:v>
                </c:pt>
                <c:pt idx="45">
                  <c:v>4</c:v>
                </c:pt>
                <c:pt idx="46">
                  <c:v>1</c:v>
                </c:pt>
                <c:pt idx="47">
                  <c:v>3</c:v>
                </c:pt>
                <c:pt idx="48">
                  <c:v>8</c:v>
                </c:pt>
                <c:pt idx="49">
                  <c:v>6</c:v>
                </c:pt>
                <c:pt idx="50">
                  <c:v>4</c:v>
                </c:pt>
                <c:pt idx="5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5-4C48-8B07-2F7AF99793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0372096"/>
        <c:axId val="618161376"/>
      </c:barChart>
      <c:lineChart>
        <c:grouping val="standard"/>
        <c:varyColors val="0"/>
        <c:ser>
          <c:idx val="0"/>
          <c:order val="0"/>
          <c:tx>
            <c:v>ZONA DE SEGURIDAD</c:v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val>
            <c:numRef>
              <c:f>ira!$L$248:$L$299</c:f>
              <c:numCache>
                <c:formatCode>General</c:formatCode>
                <c:ptCount val="52"/>
                <c:pt idx="0">
                  <c:v>33</c:v>
                </c:pt>
                <c:pt idx="1">
                  <c:v>33</c:v>
                </c:pt>
                <c:pt idx="2">
                  <c:v>33</c:v>
                </c:pt>
                <c:pt idx="3">
                  <c:v>19</c:v>
                </c:pt>
                <c:pt idx="4">
                  <c:v>20</c:v>
                </c:pt>
                <c:pt idx="5">
                  <c:v>19</c:v>
                </c:pt>
                <c:pt idx="6">
                  <c:v>20</c:v>
                </c:pt>
                <c:pt idx="7">
                  <c:v>18</c:v>
                </c:pt>
                <c:pt idx="8">
                  <c:v>5</c:v>
                </c:pt>
                <c:pt idx="9">
                  <c:v>6</c:v>
                </c:pt>
                <c:pt idx="10">
                  <c:v>19</c:v>
                </c:pt>
                <c:pt idx="11">
                  <c:v>24</c:v>
                </c:pt>
                <c:pt idx="12">
                  <c:v>21</c:v>
                </c:pt>
                <c:pt idx="13">
                  <c:v>19</c:v>
                </c:pt>
                <c:pt idx="14">
                  <c:v>12</c:v>
                </c:pt>
                <c:pt idx="15">
                  <c:v>18</c:v>
                </c:pt>
                <c:pt idx="16">
                  <c:v>9</c:v>
                </c:pt>
                <c:pt idx="17">
                  <c:v>12</c:v>
                </c:pt>
                <c:pt idx="18">
                  <c:v>13</c:v>
                </c:pt>
                <c:pt idx="19">
                  <c:v>10</c:v>
                </c:pt>
                <c:pt idx="20">
                  <c:v>13</c:v>
                </c:pt>
                <c:pt idx="21">
                  <c:v>17</c:v>
                </c:pt>
                <c:pt idx="22">
                  <c:v>12</c:v>
                </c:pt>
                <c:pt idx="23">
                  <c:v>8</c:v>
                </c:pt>
                <c:pt idx="24">
                  <c:v>5</c:v>
                </c:pt>
                <c:pt idx="25">
                  <c:v>10</c:v>
                </c:pt>
                <c:pt idx="26">
                  <c:v>8</c:v>
                </c:pt>
                <c:pt idx="27">
                  <c:v>7</c:v>
                </c:pt>
                <c:pt idx="28">
                  <c:v>9</c:v>
                </c:pt>
                <c:pt idx="29">
                  <c:v>8</c:v>
                </c:pt>
                <c:pt idx="30">
                  <c:v>8</c:v>
                </c:pt>
                <c:pt idx="31">
                  <c:v>6</c:v>
                </c:pt>
                <c:pt idx="32">
                  <c:v>8</c:v>
                </c:pt>
                <c:pt idx="33">
                  <c:v>10</c:v>
                </c:pt>
                <c:pt idx="34">
                  <c:v>9</c:v>
                </c:pt>
                <c:pt idx="35">
                  <c:v>8</c:v>
                </c:pt>
                <c:pt idx="36">
                  <c:v>7</c:v>
                </c:pt>
                <c:pt idx="37">
                  <c:v>12</c:v>
                </c:pt>
                <c:pt idx="38">
                  <c:v>15</c:v>
                </c:pt>
                <c:pt idx="39">
                  <c:v>10</c:v>
                </c:pt>
                <c:pt idx="40">
                  <c:v>4</c:v>
                </c:pt>
                <c:pt idx="41">
                  <c:v>4</c:v>
                </c:pt>
                <c:pt idx="42">
                  <c:v>2</c:v>
                </c:pt>
                <c:pt idx="43">
                  <c:v>4</c:v>
                </c:pt>
                <c:pt idx="44">
                  <c:v>4</c:v>
                </c:pt>
                <c:pt idx="45">
                  <c:v>4</c:v>
                </c:pt>
                <c:pt idx="46">
                  <c:v>2</c:v>
                </c:pt>
                <c:pt idx="47">
                  <c:v>3</c:v>
                </c:pt>
                <c:pt idx="48">
                  <c:v>8</c:v>
                </c:pt>
                <c:pt idx="49">
                  <c:v>6</c:v>
                </c:pt>
                <c:pt idx="50">
                  <c:v>4</c:v>
                </c:pt>
                <c:pt idx="5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55-4C48-8B07-2F7AF9979386}"/>
            </c:ext>
          </c:extLst>
        </c:ser>
        <c:ser>
          <c:idx val="1"/>
          <c:order val="1"/>
          <c:tx>
            <c:v>ZONA DE ALERTA</c:v>
          </c:tx>
          <c:spPr>
            <a:ln w="28575" cap="rnd">
              <a:solidFill>
                <a:srgbClr val="FFFF00"/>
              </a:solidFill>
              <a:round/>
            </a:ln>
            <a:effectLst/>
          </c:spPr>
          <c:marker>
            <c:symbol val="none"/>
          </c:marker>
          <c:val>
            <c:numRef>
              <c:f>ira!$M$248:$M$299</c:f>
              <c:numCache>
                <c:formatCode>General</c:formatCode>
                <c:ptCount val="52"/>
                <c:pt idx="0">
                  <c:v>33</c:v>
                </c:pt>
                <c:pt idx="1">
                  <c:v>35</c:v>
                </c:pt>
                <c:pt idx="2">
                  <c:v>34</c:v>
                </c:pt>
                <c:pt idx="3">
                  <c:v>24</c:v>
                </c:pt>
                <c:pt idx="4">
                  <c:v>23</c:v>
                </c:pt>
                <c:pt idx="5">
                  <c:v>21</c:v>
                </c:pt>
                <c:pt idx="6">
                  <c:v>40</c:v>
                </c:pt>
                <c:pt idx="7">
                  <c:v>38</c:v>
                </c:pt>
                <c:pt idx="8">
                  <c:v>37</c:v>
                </c:pt>
                <c:pt idx="9">
                  <c:v>39</c:v>
                </c:pt>
                <c:pt idx="10">
                  <c:v>48</c:v>
                </c:pt>
                <c:pt idx="11">
                  <c:v>48</c:v>
                </c:pt>
                <c:pt idx="12">
                  <c:v>24</c:v>
                </c:pt>
                <c:pt idx="13">
                  <c:v>21</c:v>
                </c:pt>
                <c:pt idx="14">
                  <c:v>21</c:v>
                </c:pt>
                <c:pt idx="15">
                  <c:v>18</c:v>
                </c:pt>
                <c:pt idx="16">
                  <c:v>15</c:v>
                </c:pt>
                <c:pt idx="17">
                  <c:v>19</c:v>
                </c:pt>
                <c:pt idx="18">
                  <c:v>18</c:v>
                </c:pt>
                <c:pt idx="19">
                  <c:v>20</c:v>
                </c:pt>
                <c:pt idx="20">
                  <c:v>21</c:v>
                </c:pt>
                <c:pt idx="21">
                  <c:v>19</c:v>
                </c:pt>
                <c:pt idx="22">
                  <c:v>14</c:v>
                </c:pt>
                <c:pt idx="23">
                  <c:v>15</c:v>
                </c:pt>
                <c:pt idx="24">
                  <c:v>6</c:v>
                </c:pt>
                <c:pt idx="25">
                  <c:v>12</c:v>
                </c:pt>
                <c:pt idx="26">
                  <c:v>12</c:v>
                </c:pt>
                <c:pt idx="27">
                  <c:v>17</c:v>
                </c:pt>
                <c:pt idx="28">
                  <c:v>16</c:v>
                </c:pt>
                <c:pt idx="29">
                  <c:v>23</c:v>
                </c:pt>
                <c:pt idx="30">
                  <c:v>20</c:v>
                </c:pt>
                <c:pt idx="31">
                  <c:v>31</c:v>
                </c:pt>
                <c:pt idx="32">
                  <c:v>20</c:v>
                </c:pt>
                <c:pt idx="33">
                  <c:v>31</c:v>
                </c:pt>
                <c:pt idx="34">
                  <c:v>42</c:v>
                </c:pt>
                <c:pt idx="35">
                  <c:v>53</c:v>
                </c:pt>
                <c:pt idx="36">
                  <c:v>43</c:v>
                </c:pt>
                <c:pt idx="37">
                  <c:v>46</c:v>
                </c:pt>
                <c:pt idx="38">
                  <c:v>38</c:v>
                </c:pt>
                <c:pt idx="39">
                  <c:v>43</c:v>
                </c:pt>
                <c:pt idx="40">
                  <c:v>40</c:v>
                </c:pt>
                <c:pt idx="41">
                  <c:v>35</c:v>
                </c:pt>
                <c:pt idx="42">
                  <c:v>29</c:v>
                </c:pt>
                <c:pt idx="43">
                  <c:v>31</c:v>
                </c:pt>
                <c:pt idx="44">
                  <c:v>40</c:v>
                </c:pt>
                <c:pt idx="45">
                  <c:v>41</c:v>
                </c:pt>
                <c:pt idx="46">
                  <c:v>27</c:v>
                </c:pt>
                <c:pt idx="47">
                  <c:v>35</c:v>
                </c:pt>
                <c:pt idx="48">
                  <c:v>36</c:v>
                </c:pt>
                <c:pt idx="49">
                  <c:v>32</c:v>
                </c:pt>
                <c:pt idx="50">
                  <c:v>33</c:v>
                </c:pt>
                <c:pt idx="51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55-4C48-8B07-2F7AF9979386}"/>
            </c:ext>
          </c:extLst>
        </c:ser>
        <c:ser>
          <c:idx val="2"/>
          <c:order val="2"/>
          <c:tx>
            <c:v>ZONA DE RIESGO</c:v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val>
            <c:numRef>
              <c:f>ira!$N$248:$N$299</c:f>
              <c:numCache>
                <c:formatCode>General</c:formatCode>
                <c:ptCount val="52"/>
                <c:pt idx="0">
                  <c:v>44</c:v>
                </c:pt>
                <c:pt idx="1">
                  <c:v>39</c:v>
                </c:pt>
                <c:pt idx="2">
                  <c:v>35</c:v>
                </c:pt>
                <c:pt idx="3">
                  <c:v>39</c:v>
                </c:pt>
                <c:pt idx="4">
                  <c:v>28</c:v>
                </c:pt>
                <c:pt idx="5">
                  <c:v>31</c:v>
                </c:pt>
                <c:pt idx="6">
                  <c:v>56</c:v>
                </c:pt>
                <c:pt idx="7">
                  <c:v>41</c:v>
                </c:pt>
                <c:pt idx="8">
                  <c:v>38</c:v>
                </c:pt>
                <c:pt idx="9">
                  <c:v>41</c:v>
                </c:pt>
                <c:pt idx="10">
                  <c:v>59</c:v>
                </c:pt>
                <c:pt idx="11">
                  <c:v>56</c:v>
                </c:pt>
                <c:pt idx="12">
                  <c:v>38</c:v>
                </c:pt>
                <c:pt idx="13">
                  <c:v>50</c:v>
                </c:pt>
                <c:pt idx="14">
                  <c:v>37</c:v>
                </c:pt>
                <c:pt idx="15">
                  <c:v>50</c:v>
                </c:pt>
                <c:pt idx="16">
                  <c:v>47</c:v>
                </c:pt>
                <c:pt idx="17">
                  <c:v>43</c:v>
                </c:pt>
                <c:pt idx="18">
                  <c:v>42</c:v>
                </c:pt>
                <c:pt idx="19">
                  <c:v>54</c:v>
                </c:pt>
                <c:pt idx="20">
                  <c:v>50</c:v>
                </c:pt>
                <c:pt idx="21">
                  <c:v>21</c:v>
                </c:pt>
                <c:pt idx="22">
                  <c:v>73</c:v>
                </c:pt>
                <c:pt idx="23">
                  <c:v>72</c:v>
                </c:pt>
                <c:pt idx="24">
                  <c:v>80</c:v>
                </c:pt>
                <c:pt idx="25">
                  <c:v>52</c:v>
                </c:pt>
                <c:pt idx="26">
                  <c:v>59</c:v>
                </c:pt>
                <c:pt idx="27">
                  <c:v>75</c:v>
                </c:pt>
                <c:pt idx="28">
                  <c:v>73</c:v>
                </c:pt>
                <c:pt idx="29">
                  <c:v>83</c:v>
                </c:pt>
                <c:pt idx="30">
                  <c:v>58</c:v>
                </c:pt>
                <c:pt idx="31">
                  <c:v>71</c:v>
                </c:pt>
                <c:pt idx="32">
                  <c:v>40</c:v>
                </c:pt>
                <c:pt idx="33">
                  <c:v>49</c:v>
                </c:pt>
                <c:pt idx="34">
                  <c:v>45</c:v>
                </c:pt>
                <c:pt idx="35">
                  <c:v>70</c:v>
                </c:pt>
                <c:pt idx="36">
                  <c:v>48</c:v>
                </c:pt>
                <c:pt idx="37">
                  <c:v>69</c:v>
                </c:pt>
                <c:pt idx="38">
                  <c:v>43</c:v>
                </c:pt>
                <c:pt idx="39">
                  <c:v>57</c:v>
                </c:pt>
                <c:pt idx="40">
                  <c:v>42</c:v>
                </c:pt>
                <c:pt idx="41">
                  <c:v>35</c:v>
                </c:pt>
                <c:pt idx="42">
                  <c:v>34</c:v>
                </c:pt>
                <c:pt idx="43">
                  <c:v>34</c:v>
                </c:pt>
                <c:pt idx="44">
                  <c:v>61</c:v>
                </c:pt>
                <c:pt idx="45">
                  <c:v>58</c:v>
                </c:pt>
                <c:pt idx="46">
                  <c:v>53</c:v>
                </c:pt>
                <c:pt idx="47">
                  <c:v>42</c:v>
                </c:pt>
                <c:pt idx="48">
                  <c:v>44</c:v>
                </c:pt>
                <c:pt idx="49">
                  <c:v>36</c:v>
                </c:pt>
                <c:pt idx="50">
                  <c:v>39</c:v>
                </c:pt>
                <c:pt idx="51">
                  <c:v>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055-4C48-8B07-2F7AF99793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0372096"/>
        <c:axId val="618161376"/>
      </c:lineChart>
      <c:scatterChart>
        <c:scatterStyle val="lineMarker"/>
        <c:varyColors val="0"/>
        <c:ser>
          <c:idx val="4"/>
          <c:order val="4"/>
          <c:tx>
            <c:v>2023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yVal>
            <c:numRef>
              <c:f>ira!$P$248:$P$299</c:f>
              <c:numCache>
                <c:formatCode>General</c:formatCode>
                <c:ptCount val="52"/>
                <c:pt idx="0">
                  <c:v>7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5</c:v>
                </c:pt>
                <c:pt idx="6">
                  <c:v>1</c:v>
                </c:pt>
                <c:pt idx="7">
                  <c:v>4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3</c:v>
                </c:pt>
                <c:pt idx="12">
                  <c:v>1</c:v>
                </c:pt>
                <c:pt idx="13">
                  <c:v>0</c:v>
                </c:pt>
                <c:pt idx="14">
                  <c:v>2</c:v>
                </c:pt>
                <c:pt idx="15">
                  <c:v>5</c:v>
                </c:pt>
                <c:pt idx="16">
                  <c:v>5</c:v>
                </c:pt>
                <c:pt idx="17">
                  <c:v>4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2</c:v>
                </c:pt>
                <c:pt idx="22">
                  <c:v>4</c:v>
                </c:pt>
                <c:pt idx="23">
                  <c:v>5</c:v>
                </c:pt>
                <c:pt idx="24">
                  <c:v>7</c:v>
                </c:pt>
                <c:pt idx="25">
                  <c:v>11</c:v>
                </c:pt>
                <c:pt idx="26">
                  <c:v>1</c:v>
                </c:pt>
                <c:pt idx="27">
                  <c:v>4</c:v>
                </c:pt>
                <c:pt idx="28">
                  <c:v>6</c:v>
                </c:pt>
                <c:pt idx="29">
                  <c:v>0</c:v>
                </c:pt>
                <c:pt idx="30">
                  <c:v>1</c:v>
                </c:pt>
                <c:pt idx="31">
                  <c:v>1</c:v>
                </c:pt>
                <c:pt idx="32">
                  <c:v>3</c:v>
                </c:pt>
                <c:pt idx="33">
                  <c:v>6</c:v>
                </c:pt>
                <c:pt idx="34">
                  <c:v>1</c:v>
                </c:pt>
                <c:pt idx="35">
                  <c:v>3</c:v>
                </c:pt>
                <c:pt idx="36">
                  <c:v>4</c:v>
                </c:pt>
                <c:pt idx="37">
                  <c:v>3</c:v>
                </c:pt>
                <c:pt idx="38">
                  <c:v>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F055-4C48-8B07-2F7AF99793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30372096"/>
        <c:axId val="618161376"/>
      </c:scatterChart>
      <c:catAx>
        <c:axId val="73037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18161376"/>
        <c:crosses val="autoZero"/>
        <c:auto val="1"/>
        <c:lblAlgn val="ctr"/>
        <c:lblOffset val="100"/>
        <c:noMultiLvlLbl val="0"/>
      </c:catAx>
      <c:valAx>
        <c:axId val="61816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3037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28FAC1-28FC-4AAB-B7F3-E7FCC818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{0DE97283-6E15-4F5B-A7D2-F158724CCB4A}tf78128832_win32</Template>
  <TotalTime>0</TotalTime>
  <Pages>10</Pages>
  <Words>1714</Words>
  <Characters>9432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2023-10-09T22:55:00Z</dcterms:created>
  <dcterms:modified xsi:type="dcterms:W3CDTF">2023-10-13T21:30:00Z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